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41109" w14:textId="7C80AF01" w:rsidR="00D26041" w:rsidRPr="00704FF0" w:rsidRDefault="00854CAE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b/>
          <w:bCs/>
          <w:noProof/>
          <w14:ligatures w14:val="none"/>
        </w:rPr>
        <w:drawing>
          <wp:anchor distT="0" distB="0" distL="114300" distR="114300" simplePos="0" relativeHeight="251658240" behindDoc="0" locked="0" layoutInCell="1" allowOverlap="1" wp14:anchorId="6363C1F8" wp14:editId="629FA0B0">
            <wp:simplePos x="0" y="0"/>
            <wp:positionH relativeFrom="column">
              <wp:posOffset>2512695</wp:posOffset>
            </wp:positionH>
            <wp:positionV relativeFrom="paragraph">
              <wp:posOffset>-224155</wp:posOffset>
            </wp:positionV>
            <wp:extent cx="2073910" cy="982345"/>
            <wp:effectExtent l="215900" t="165100" r="212090" b="262255"/>
            <wp:wrapNone/>
            <wp:docPr id="127623214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232142" name="Picture 127623214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910" cy="982345"/>
                    </a:xfrm>
                    <a:prstGeom prst="rect">
                      <a:avLst/>
                    </a:prstGeom>
                    <a:effectLst>
                      <a:glow rad="12700">
                        <a:schemeClr val="accent1">
                          <a:alpha val="40000"/>
                        </a:schemeClr>
                      </a:glow>
                      <a:outerShdw blurRad="222306" dist="50800" dir="5400000" algn="ctr" rotWithShape="0">
                        <a:srgbClr val="00000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DFADE51" wp14:editId="7550E21A">
            <wp:simplePos x="0" y="0"/>
            <wp:positionH relativeFrom="column">
              <wp:posOffset>1273309</wp:posOffset>
            </wp:positionH>
            <wp:positionV relativeFrom="paragraph">
              <wp:posOffset>-299085</wp:posOffset>
            </wp:positionV>
            <wp:extent cx="1180465" cy="1180465"/>
            <wp:effectExtent l="0" t="0" r="635" b="635"/>
            <wp:wrapNone/>
            <wp:docPr id="377407581" name="Picture 5" descr="A logo of a pill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407581" name="Picture 5" descr="A logo of a pillar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465" cy="1180465"/>
                    </a:xfrm>
                    <a:prstGeom prst="rect">
                      <a:avLst/>
                    </a:prstGeom>
                    <a:effectLst>
                      <a:softEdge rad="889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EFC74A" w14:textId="5301B361" w:rsidR="00AA7354" w:rsidRDefault="00AA7354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6EE2283D" w14:textId="77777777" w:rsidR="00D26041" w:rsidRDefault="00D26041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17FC5B8A" w14:textId="77777777" w:rsidR="00D26041" w:rsidRDefault="00D26041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7486DC22" w14:textId="77777777" w:rsidR="00D26041" w:rsidRDefault="00D26041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519C5874" w14:textId="77777777" w:rsidR="00D26041" w:rsidRDefault="00D26041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0EA9A811" w14:textId="77777777" w:rsidR="000C0BEE" w:rsidRDefault="002D0A26" w:rsidP="000C0BEE">
      <w:pPr>
        <w:pStyle w:val="Heading1"/>
        <w:rPr>
          <w:kern w:val="36"/>
          <w:sz w:val="48"/>
          <w:szCs w:val="48"/>
          <w14:ligatures w14:val="none"/>
        </w:rPr>
      </w:pPr>
      <w:r>
        <w:t>SUSTAINABILITY</w:t>
      </w:r>
      <w:r w:rsidR="00ED2242">
        <w:t xml:space="preserve"> | </w:t>
      </w:r>
      <w:r w:rsidR="000C0BEE">
        <w:t>WEEK 26 (PHASE 7 COMPLETES)</w:t>
      </w:r>
    </w:p>
    <w:p w14:paraId="1DA15046" w14:textId="77777777" w:rsidR="000C0BEE" w:rsidRDefault="000C0BEE" w:rsidP="000C0BEE">
      <w:pPr>
        <w:pStyle w:val="Heading2"/>
      </w:pPr>
      <w:r>
        <w:t>LEGACY AND STEWARDSHIP</w:t>
      </w:r>
    </w:p>
    <w:p w14:paraId="50914B78" w14:textId="33736296" w:rsidR="000C0BEE" w:rsidRDefault="000C0BEE" w:rsidP="000C0BEE">
      <w:pPr>
        <w:pStyle w:val="Heading3"/>
      </w:pPr>
      <w:r>
        <w:t>Why Faithful Leaders Think Beyond Their Lifetime</w:t>
      </w:r>
      <w:r w:rsidR="00712731">
        <w:t xml:space="preserve">, </w:t>
      </w:r>
      <w:r>
        <w:t>and How True Success Is Measured by What Remains After You Are Gone</w:t>
      </w:r>
    </w:p>
    <w:p w14:paraId="710923B7" w14:textId="77777777" w:rsidR="000C0BEE" w:rsidRDefault="000C0BEE" w:rsidP="000C0BEE">
      <w:pPr>
        <w:pStyle w:val="NormalWeb"/>
      </w:pPr>
      <w:r>
        <w:rPr>
          <w:rStyle w:val="Emphasis"/>
        </w:rPr>
        <w:t>“One generation commends your works to another.”</w:t>
      </w:r>
      <w:r>
        <w:br/>
        <w:t>— Psalm 145:4</w:t>
      </w:r>
    </w:p>
    <w:p w14:paraId="06AC1D9E" w14:textId="77777777" w:rsidR="000C0BEE" w:rsidRDefault="000C0BEE" w:rsidP="000C0BEE">
      <w:pPr>
        <w:pStyle w:val="NormalWeb"/>
      </w:pPr>
      <w:r>
        <w:rPr>
          <w:rStyle w:val="Emphasis"/>
        </w:rPr>
        <w:t>“I have finished the race.”</w:t>
      </w:r>
      <w:r>
        <w:br/>
        <w:t>— 2 Timothy 4:7</w:t>
      </w:r>
    </w:p>
    <w:p w14:paraId="13F8ECE0" w14:textId="3E2E0C7E" w:rsidR="000C0BEE" w:rsidRDefault="000C0BEE" w:rsidP="000C0BEE"/>
    <w:p w14:paraId="4FA402E0" w14:textId="77777777" w:rsidR="000C0BEE" w:rsidRDefault="000C0BEE" w:rsidP="00454886">
      <w:pPr>
        <w:pStyle w:val="Heading2"/>
        <w:jc w:val="left"/>
      </w:pPr>
      <w:r>
        <w:t>WEEK 26 CORE THESIS</w:t>
      </w:r>
    </w:p>
    <w:p w14:paraId="620F1960" w14:textId="77777777" w:rsidR="000C0BEE" w:rsidRDefault="000C0BEE" w:rsidP="00454886">
      <w:pPr>
        <w:pStyle w:val="NormalWeb"/>
        <w:shd w:val="clear" w:color="auto" w:fill="F2F2F2" w:themeFill="background1" w:themeFillShade="F2"/>
      </w:pPr>
      <w:r>
        <w:rPr>
          <w:rStyle w:val="Strong"/>
        </w:rPr>
        <w:t>Stewardship is not about what you build.</w:t>
      </w:r>
      <w:r>
        <w:rPr>
          <w:b/>
          <w:bCs/>
        </w:rPr>
        <w:br/>
      </w:r>
      <w:r>
        <w:rPr>
          <w:rStyle w:val="Strong"/>
        </w:rPr>
        <w:t>It is about what survives you.</w:t>
      </w:r>
    </w:p>
    <w:p w14:paraId="784D5515" w14:textId="77777777" w:rsidR="000C0BEE" w:rsidRDefault="000C0BEE" w:rsidP="000C0BEE">
      <w:pPr>
        <w:pStyle w:val="NormalWeb"/>
      </w:pPr>
      <w:r>
        <w:t>Many people complete assignments.</w:t>
      </w:r>
      <w:r>
        <w:br/>
        <w:t>Few steward legacies.</w:t>
      </w:r>
    </w:p>
    <w:p w14:paraId="49C60555" w14:textId="77777777" w:rsidR="000C0BEE" w:rsidRDefault="000C0BEE" w:rsidP="00454886">
      <w:pPr>
        <w:pStyle w:val="NormalWeb"/>
        <w:shd w:val="clear" w:color="auto" w:fill="F2F2F2" w:themeFill="background1" w:themeFillShade="F2"/>
      </w:pPr>
      <w:r>
        <w:t>Legacy is not fame.</w:t>
      </w:r>
      <w:r>
        <w:br/>
        <w:t xml:space="preserve">Legacy is </w:t>
      </w:r>
      <w:r>
        <w:rPr>
          <w:rStyle w:val="Strong"/>
        </w:rPr>
        <w:t>faithfulness that outlives the steward</w:t>
      </w:r>
      <w:r>
        <w:t>.</w:t>
      </w:r>
    </w:p>
    <w:p w14:paraId="4CC76DB6" w14:textId="77777777" w:rsidR="000C0BEE" w:rsidRDefault="000C0BEE" w:rsidP="000C0BEE">
      <w:pPr>
        <w:pStyle w:val="NormalWeb"/>
      </w:pPr>
      <w:r>
        <w:t xml:space="preserve">The Seven Stages of Translation do not culminate in impact alone—but in </w:t>
      </w:r>
      <w:r>
        <w:rPr>
          <w:rStyle w:val="Strong"/>
        </w:rPr>
        <w:t>continuity without you</w:t>
      </w:r>
      <w:r>
        <w:t>.</w:t>
      </w:r>
    </w:p>
    <w:p w14:paraId="19C8C52C" w14:textId="424271B3" w:rsidR="000C0BEE" w:rsidRDefault="000C0BEE" w:rsidP="000C0BEE"/>
    <w:p w14:paraId="4640EB98" w14:textId="77777777" w:rsidR="000C0BEE" w:rsidRDefault="000C0BEE" w:rsidP="00454886">
      <w:pPr>
        <w:pStyle w:val="Heading2"/>
        <w:jc w:val="left"/>
      </w:pPr>
      <w:r>
        <w:t>1. THE FINAL SHIFT: FROM IMPACT TO INHERITANCE</w:t>
      </w:r>
    </w:p>
    <w:p w14:paraId="439B126A" w14:textId="77777777" w:rsidR="000C0BEE" w:rsidRDefault="000C0BEE" w:rsidP="000C0BEE">
      <w:pPr>
        <w:pStyle w:val="NormalWeb"/>
      </w:pPr>
      <w:r>
        <w:t>At earlier stages, the question is:</w:t>
      </w:r>
    </w:p>
    <w:p w14:paraId="2F1E5170" w14:textId="77777777" w:rsidR="000C0BEE" w:rsidRDefault="000C0BEE" w:rsidP="000C0BEE">
      <w:pPr>
        <w:pStyle w:val="NormalWeb"/>
      </w:pPr>
      <w:r>
        <w:rPr>
          <w:rStyle w:val="Emphasis"/>
        </w:rPr>
        <w:t>“What is God doing through me?”</w:t>
      </w:r>
    </w:p>
    <w:p w14:paraId="392702DD" w14:textId="77777777" w:rsidR="000C0BEE" w:rsidRDefault="000C0BEE" w:rsidP="000C0BEE">
      <w:pPr>
        <w:pStyle w:val="NormalWeb"/>
      </w:pPr>
      <w:r>
        <w:t>At the final stage, the question becomes:</w:t>
      </w:r>
    </w:p>
    <w:p w14:paraId="28A5B593" w14:textId="77777777" w:rsidR="000C0BEE" w:rsidRDefault="000C0BEE" w:rsidP="000C0BEE">
      <w:pPr>
        <w:pStyle w:val="NormalWeb"/>
      </w:pPr>
      <w:r>
        <w:rPr>
          <w:rStyle w:val="Emphasis"/>
        </w:rPr>
        <w:t>“What will remain when I am no longer present?”</w:t>
      </w:r>
    </w:p>
    <w:p w14:paraId="78338158" w14:textId="77777777" w:rsidR="000C0BEE" w:rsidRDefault="000C0BEE" w:rsidP="00454886">
      <w:pPr>
        <w:pStyle w:val="NormalWeb"/>
        <w:shd w:val="clear" w:color="auto" w:fill="F2F2F2" w:themeFill="background1" w:themeFillShade="F2"/>
      </w:pPr>
      <w:r>
        <w:t>This is not morbid.</w:t>
      </w:r>
      <w:r>
        <w:br/>
        <w:t xml:space="preserve">It is </w:t>
      </w:r>
      <w:r>
        <w:rPr>
          <w:rStyle w:val="Strong"/>
        </w:rPr>
        <w:t>mature</w:t>
      </w:r>
      <w:r>
        <w:t>.</w:t>
      </w:r>
    </w:p>
    <w:p w14:paraId="6AF60EF8" w14:textId="77777777" w:rsidR="000C0BEE" w:rsidRDefault="000C0BEE" w:rsidP="000C0BEE">
      <w:pPr>
        <w:pStyle w:val="NormalWeb"/>
      </w:pPr>
      <w:r>
        <w:rPr>
          <w:rStyle w:val="Emphasis"/>
        </w:rPr>
        <w:t>“David served God’s purpose in his own generation, and then fell asleep.”</w:t>
      </w:r>
      <w:r>
        <w:t xml:space="preserve"> (Acts 13:36)</w:t>
      </w:r>
    </w:p>
    <w:p w14:paraId="7CA91FA0" w14:textId="77777777" w:rsidR="000C0BEE" w:rsidRDefault="000C0BEE" w:rsidP="000C0BEE">
      <w:pPr>
        <w:pStyle w:val="NormalWeb"/>
      </w:pPr>
      <w:r>
        <w:t>Even the greatest servants are temporary.</w:t>
      </w:r>
      <w:r>
        <w:br/>
        <w:t>God’s purposes are not.</w:t>
      </w:r>
    </w:p>
    <w:p w14:paraId="7F2F2DBD" w14:textId="0A10A6FD" w:rsidR="000C0BEE" w:rsidRDefault="000C0BEE" w:rsidP="000C0BEE"/>
    <w:p w14:paraId="4FFAAC29" w14:textId="77777777" w:rsidR="000C0BEE" w:rsidRDefault="000C0BEE" w:rsidP="00454886">
      <w:pPr>
        <w:pStyle w:val="Heading2"/>
        <w:jc w:val="left"/>
      </w:pPr>
      <w:r>
        <w:t>2. WHY GOD CARES ABOUT LEGACY (NOT JUST FRUIT)</w:t>
      </w:r>
    </w:p>
    <w:p w14:paraId="5EAB8E83" w14:textId="77777777" w:rsidR="000C0BEE" w:rsidRDefault="000C0BEE" w:rsidP="000C0BEE">
      <w:pPr>
        <w:pStyle w:val="NormalWeb"/>
      </w:pPr>
      <w:r>
        <w:t>Fruit answers:</w:t>
      </w:r>
    </w:p>
    <w:p w14:paraId="76872DD3" w14:textId="77777777" w:rsidR="000C0BEE" w:rsidRDefault="000C0BEE" w:rsidP="000C0BEE">
      <w:pPr>
        <w:numPr>
          <w:ilvl w:val="0"/>
          <w:numId w:val="142"/>
        </w:numPr>
        <w:spacing w:before="100" w:beforeAutospacing="1" w:after="100" w:afterAutospacing="1" w:line="240" w:lineRule="auto"/>
      </w:pPr>
      <w:r>
        <w:t xml:space="preserve">Did something grow? </w:t>
      </w:r>
    </w:p>
    <w:p w14:paraId="3AF5E99E" w14:textId="77777777" w:rsidR="000C0BEE" w:rsidRDefault="000C0BEE" w:rsidP="000C0BEE">
      <w:pPr>
        <w:pStyle w:val="NormalWeb"/>
      </w:pPr>
      <w:r>
        <w:t>Legacy answers:</w:t>
      </w:r>
    </w:p>
    <w:p w14:paraId="071036E2" w14:textId="77777777" w:rsidR="000C0BEE" w:rsidRDefault="000C0BEE" w:rsidP="000C0BEE">
      <w:pPr>
        <w:numPr>
          <w:ilvl w:val="0"/>
          <w:numId w:val="143"/>
        </w:numPr>
        <w:spacing w:before="100" w:beforeAutospacing="1" w:after="100" w:afterAutospacing="1" w:line="240" w:lineRule="auto"/>
      </w:pPr>
      <w:r>
        <w:t xml:space="preserve">Can it continue? </w:t>
      </w:r>
    </w:p>
    <w:p w14:paraId="14161F79" w14:textId="77777777" w:rsidR="000C0BEE" w:rsidRDefault="000C0BEE" w:rsidP="000C0BEE">
      <w:pPr>
        <w:numPr>
          <w:ilvl w:val="0"/>
          <w:numId w:val="143"/>
        </w:numPr>
        <w:spacing w:before="100" w:beforeAutospacing="1" w:after="100" w:afterAutospacing="1" w:line="240" w:lineRule="auto"/>
      </w:pPr>
      <w:r>
        <w:t xml:space="preserve">Can it multiply? </w:t>
      </w:r>
    </w:p>
    <w:p w14:paraId="2FC20E3E" w14:textId="77777777" w:rsidR="000C0BEE" w:rsidRDefault="000C0BEE" w:rsidP="000C0BEE">
      <w:pPr>
        <w:numPr>
          <w:ilvl w:val="0"/>
          <w:numId w:val="143"/>
        </w:numPr>
        <w:spacing w:before="100" w:beforeAutospacing="1" w:after="100" w:afterAutospacing="1" w:line="240" w:lineRule="auto"/>
      </w:pPr>
      <w:r>
        <w:t xml:space="preserve">Can it endure change, pressure, and time? </w:t>
      </w:r>
    </w:p>
    <w:p w14:paraId="42A93D96" w14:textId="77777777" w:rsidR="000C0BEE" w:rsidRDefault="000C0BEE" w:rsidP="000C0BEE">
      <w:pPr>
        <w:pStyle w:val="NormalWeb"/>
      </w:pPr>
      <w:r>
        <w:rPr>
          <w:rStyle w:val="Emphasis"/>
        </w:rPr>
        <w:t>“What you have heard from me… entrust to reliable people.”</w:t>
      </w:r>
      <w:r>
        <w:t xml:space="preserve"> (2 Timothy 2:2)</w:t>
      </w:r>
    </w:p>
    <w:p w14:paraId="71AC6DE5" w14:textId="77777777" w:rsidR="000C0BEE" w:rsidRDefault="000C0BEE" w:rsidP="00454886">
      <w:pPr>
        <w:pStyle w:val="NormalWeb"/>
        <w:shd w:val="clear" w:color="auto" w:fill="F2F2F2" w:themeFill="background1" w:themeFillShade="F2"/>
      </w:pPr>
      <w:r>
        <w:t>Legacy thinking is not optional.</w:t>
      </w:r>
      <w:r>
        <w:br/>
        <w:t xml:space="preserve">It is </w:t>
      </w:r>
      <w:r>
        <w:rPr>
          <w:rStyle w:val="Strong"/>
        </w:rPr>
        <w:t>biblical stewardship</w:t>
      </w:r>
      <w:r>
        <w:t>.</w:t>
      </w:r>
    </w:p>
    <w:p w14:paraId="7F00D230" w14:textId="77777777" w:rsidR="000C0BEE" w:rsidRDefault="000C0BEE" w:rsidP="000C0BEE">
      <w:pPr>
        <w:pStyle w:val="NormalWeb"/>
      </w:pPr>
      <w:r>
        <w:lastRenderedPageBreak/>
        <w:t>Anything that collapses without you was never fully stewarded.</w:t>
      </w:r>
    </w:p>
    <w:p w14:paraId="5D8C8022" w14:textId="3BE2EBE9" w:rsidR="000C0BEE" w:rsidRDefault="000C0BEE" w:rsidP="000C0BEE"/>
    <w:p w14:paraId="721C8C90" w14:textId="77777777" w:rsidR="000C0BEE" w:rsidRDefault="000C0BEE" w:rsidP="00454886">
      <w:pPr>
        <w:pStyle w:val="Heading2"/>
        <w:jc w:val="left"/>
      </w:pPr>
      <w:r>
        <w:t>3. THE THREE MYTHS OF LEGACY</w:t>
      </w:r>
    </w:p>
    <w:p w14:paraId="4C4965F3" w14:textId="77777777" w:rsidR="000C0BEE" w:rsidRDefault="000C0BEE" w:rsidP="00454886">
      <w:pPr>
        <w:pStyle w:val="Heading3"/>
        <w:shd w:val="clear" w:color="auto" w:fill="F2F2F2" w:themeFill="background1" w:themeFillShade="F2"/>
        <w:jc w:val="left"/>
      </w:pPr>
      <w:r>
        <w:t>Myth 1: Legacy is about recognition</w:t>
      </w:r>
    </w:p>
    <w:p w14:paraId="36D8FC03" w14:textId="77777777" w:rsidR="000C0BEE" w:rsidRDefault="000C0BEE" w:rsidP="000C0BEE">
      <w:pPr>
        <w:pStyle w:val="NormalWeb"/>
      </w:pPr>
      <w:r>
        <w:t>Truth: Legacy often forgets names—but preserves values.</w:t>
      </w:r>
    </w:p>
    <w:p w14:paraId="3D48C5AC" w14:textId="77777777" w:rsidR="000C0BEE" w:rsidRDefault="000C0BEE" w:rsidP="00454886">
      <w:pPr>
        <w:pStyle w:val="Heading3"/>
        <w:shd w:val="clear" w:color="auto" w:fill="F2F2F2" w:themeFill="background1" w:themeFillShade="F2"/>
        <w:jc w:val="left"/>
      </w:pPr>
      <w:r>
        <w:t>Myth 2: Legacy is built at the end</w:t>
      </w:r>
    </w:p>
    <w:p w14:paraId="2BD4355F" w14:textId="77777777" w:rsidR="000C0BEE" w:rsidRDefault="000C0BEE" w:rsidP="000C0BEE">
      <w:pPr>
        <w:pStyle w:val="NormalWeb"/>
      </w:pPr>
      <w:r>
        <w:t>Truth: Legacy is formed in daily stewardship.</w:t>
      </w:r>
    </w:p>
    <w:p w14:paraId="071047D8" w14:textId="77777777" w:rsidR="000C0BEE" w:rsidRDefault="000C0BEE" w:rsidP="00454886">
      <w:pPr>
        <w:pStyle w:val="Heading3"/>
        <w:shd w:val="clear" w:color="auto" w:fill="F2F2F2" w:themeFill="background1" w:themeFillShade="F2"/>
        <w:jc w:val="left"/>
      </w:pPr>
      <w:r>
        <w:t>Myth 3: Legacy is automatic if fruit exists</w:t>
      </w:r>
    </w:p>
    <w:p w14:paraId="16A0E424" w14:textId="77777777" w:rsidR="000C0BEE" w:rsidRDefault="000C0BEE" w:rsidP="000C0BEE">
      <w:pPr>
        <w:pStyle w:val="NormalWeb"/>
      </w:pPr>
      <w:r>
        <w:t xml:space="preserve">Truth: Many fruitful works die because they were never </w:t>
      </w:r>
      <w:r>
        <w:rPr>
          <w:rStyle w:val="Emphasis"/>
        </w:rPr>
        <w:t>entrusted</w:t>
      </w:r>
      <w:r>
        <w:t>.</w:t>
      </w:r>
    </w:p>
    <w:p w14:paraId="355CF52C" w14:textId="77777777" w:rsidR="000C0BEE" w:rsidRDefault="000C0BEE" w:rsidP="000C0BEE">
      <w:pPr>
        <w:pStyle w:val="NormalWeb"/>
      </w:pPr>
      <w:r>
        <w:t xml:space="preserve">Legacy is </w:t>
      </w:r>
      <w:r>
        <w:rPr>
          <w:rStyle w:val="Strong"/>
        </w:rPr>
        <w:t>intentional transfer</w:t>
      </w:r>
      <w:r>
        <w:t>, not accidental survival.</w:t>
      </w:r>
    </w:p>
    <w:p w14:paraId="4A366663" w14:textId="663ACD72" w:rsidR="000C0BEE" w:rsidRDefault="000C0BEE" w:rsidP="000C0BEE"/>
    <w:p w14:paraId="2402AFCB" w14:textId="77777777" w:rsidR="000C0BEE" w:rsidRDefault="000C0BEE" w:rsidP="00454886">
      <w:pPr>
        <w:pStyle w:val="Heading2"/>
        <w:jc w:val="left"/>
      </w:pPr>
      <w:r>
        <w:t>4. JESUS: THE ULTIMATE LEGACY BUILDER</w:t>
      </w:r>
    </w:p>
    <w:p w14:paraId="161ED1B2" w14:textId="77777777" w:rsidR="000C0BEE" w:rsidRDefault="000C0BEE" w:rsidP="000C0BEE">
      <w:pPr>
        <w:pStyle w:val="NormalWeb"/>
      </w:pPr>
      <w:r>
        <w:t>Jesus did not build an institution.</w:t>
      </w:r>
      <w:r>
        <w:br/>
        <w:t>He formed people.</w:t>
      </w:r>
    </w:p>
    <w:p w14:paraId="375F5010" w14:textId="77777777" w:rsidR="000C0BEE" w:rsidRDefault="000C0BEE" w:rsidP="000C0BEE">
      <w:pPr>
        <w:pStyle w:val="NormalWeb"/>
      </w:pPr>
      <w:r>
        <w:t>He:</w:t>
      </w:r>
    </w:p>
    <w:p w14:paraId="5E8F4AB4" w14:textId="77777777" w:rsidR="000C0BEE" w:rsidRDefault="000C0BEE" w:rsidP="00454886">
      <w:pPr>
        <w:numPr>
          <w:ilvl w:val="0"/>
          <w:numId w:val="144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invested deeply in a few </w:t>
      </w:r>
    </w:p>
    <w:p w14:paraId="3A31D3E0" w14:textId="77777777" w:rsidR="000C0BEE" w:rsidRDefault="000C0BEE" w:rsidP="00454886">
      <w:pPr>
        <w:numPr>
          <w:ilvl w:val="0"/>
          <w:numId w:val="144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released authority gradually </w:t>
      </w:r>
    </w:p>
    <w:p w14:paraId="249A1537" w14:textId="77777777" w:rsidR="000C0BEE" w:rsidRDefault="000C0BEE" w:rsidP="00454886">
      <w:pPr>
        <w:numPr>
          <w:ilvl w:val="0"/>
          <w:numId w:val="144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withdrew intentionally </w:t>
      </w:r>
    </w:p>
    <w:p w14:paraId="462C947B" w14:textId="77777777" w:rsidR="000C0BEE" w:rsidRDefault="000C0BEE" w:rsidP="00454886">
      <w:pPr>
        <w:numPr>
          <w:ilvl w:val="0"/>
          <w:numId w:val="144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trusted the Spirit to continue the work </w:t>
      </w:r>
    </w:p>
    <w:p w14:paraId="374900AF" w14:textId="77777777" w:rsidR="000C0BEE" w:rsidRDefault="000C0BEE" w:rsidP="000C0BEE">
      <w:pPr>
        <w:pStyle w:val="NormalWeb"/>
      </w:pPr>
      <w:r>
        <w:rPr>
          <w:rStyle w:val="Emphasis"/>
        </w:rPr>
        <w:t>“It is better for you that I go away.”</w:t>
      </w:r>
      <w:r>
        <w:t xml:space="preserve"> (John 16:7)</w:t>
      </w:r>
    </w:p>
    <w:p w14:paraId="06AC16CA" w14:textId="77777777" w:rsidR="000C0BEE" w:rsidRDefault="000C0BEE" w:rsidP="000C0BEE">
      <w:pPr>
        <w:pStyle w:val="NormalWeb"/>
      </w:pPr>
      <w:r>
        <w:t xml:space="preserve">Legacy required </w:t>
      </w:r>
      <w:r>
        <w:rPr>
          <w:rStyle w:val="Strong"/>
        </w:rPr>
        <w:t>absence</w:t>
      </w:r>
      <w:r>
        <w:t>, not presence.</w:t>
      </w:r>
    </w:p>
    <w:p w14:paraId="12F2F55D" w14:textId="77777777" w:rsidR="000C0BEE" w:rsidRDefault="000C0BEE" w:rsidP="000C0BEE">
      <w:pPr>
        <w:pStyle w:val="NormalWeb"/>
      </w:pPr>
      <w:r>
        <w:lastRenderedPageBreak/>
        <w:t>If Jesus had stayed, the Church would not have multiplied.</w:t>
      </w:r>
    </w:p>
    <w:p w14:paraId="0DBBAA2F" w14:textId="4D8BEC07" w:rsidR="000C0BEE" w:rsidRDefault="000C0BEE" w:rsidP="000C0BEE"/>
    <w:p w14:paraId="737C85CB" w14:textId="77777777" w:rsidR="000C0BEE" w:rsidRDefault="000C0BEE" w:rsidP="00454886">
      <w:pPr>
        <w:pStyle w:val="Heading2"/>
        <w:jc w:val="left"/>
      </w:pPr>
      <w:r>
        <w:t>5. WHAT TRUE STEWARDSHIP LOOKS LIKE AT MATURITY</w:t>
      </w:r>
    </w:p>
    <w:p w14:paraId="0B25A9D8" w14:textId="77777777" w:rsidR="000C0BEE" w:rsidRDefault="000C0BEE" w:rsidP="000C0BEE">
      <w:pPr>
        <w:pStyle w:val="NormalWeb"/>
      </w:pPr>
      <w:r>
        <w:t>Mature stewardship means:</w:t>
      </w:r>
    </w:p>
    <w:p w14:paraId="3EF188ED" w14:textId="77777777" w:rsidR="000C0BEE" w:rsidRDefault="000C0BEE" w:rsidP="00454886">
      <w:pPr>
        <w:numPr>
          <w:ilvl w:val="0"/>
          <w:numId w:val="145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releasing control without withdrawal </w:t>
      </w:r>
    </w:p>
    <w:p w14:paraId="531ED48C" w14:textId="77777777" w:rsidR="000C0BEE" w:rsidRDefault="000C0BEE" w:rsidP="00454886">
      <w:pPr>
        <w:numPr>
          <w:ilvl w:val="0"/>
          <w:numId w:val="145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empowering successors without insecurity </w:t>
      </w:r>
    </w:p>
    <w:p w14:paraId="60CCE0A4" w14:textId="77777777" w:rsidR="000C0BEE" w:rsidRDefault="000C0BEE" w:rsidP="00454886">
      <w:pPr>
        <w:numPr>
          <w:ilvl w:val="0"/>
          <w:numId w:val="145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valuing continuity over credit </w:t>
      </w:r>
    </w:p>
    <w:p w14:paraId="2ED2CEFE" w14:textId="77777777" w:rsidR="000C0BEE" w:rsidRDefault="000C0BEE" w:rsidP="00454886">
      <w:pPr>
        <w:numPr>
          <w:ilvl w:val="0"/>
          <w:numId w:val="145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trusting God with outcomes beyond your sight </w:t>
      </w:r>
    </w:p>
    <w:p w14:paraId="685BB0D3" w14:textId="77777777" w:rsidR="000C0BEE" w:rsidRDefault="000C0BEE" w:rsidP="000C0BEE">
      <w:pPr>
        <w:pStyle w:val="NormalWeb"/>
      </w:pPr>
      <w:r>
        <w:rPr>
          <w:rStyle w:val="Emphasis"/>
        </w:rPr>
        <w:t>“Others have done the hard work, and you have reaped the benefits of their labor.”</w:t>
      </w:r>
      <w:r>
        <w:t xml:space="preserve"> (John 4:38)</w:t>
      </w:r>
    </w:p>
    <w:p w14:paraId="209B8497" w14:textId="77777777" w:rsidR="000C0BEE" w:rsidRDefault="000C0BEE" w:rsidP="000C0BEE">
      <w:pPr>
        <w:pStyle w:val="NormalWeb"/>
      </w:pPr>
      <w:r>
        <w:t>Stewardship accepts that:</w:t>
      </w:r>
    </w:p>
    <w:p w14:paraId="093A6AF4" w14:textId="77777777" w:rsidR="000C0BEE" w:rsidRDefault="000C0BEE" w:rsidP="00454886">
      <w:pPr>
        <w:numPr>
          <w:ilvl w:val="0"/>
          <w:numId w:val="146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you sow what you will not reap </w:t>
      </w:r>
    </w:p>
    <w:p w14:paraId="2125BACE" w14:textId="77777777" w:rsidR="000C0BEE" w:rsidRDefault="000C0BEE" w:rsidP="00454886">
      <w:pPr>
        <w:numPr>
          <w:ilvl w:val="0"/>
          <w:numId w:val="146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you build what others will inhabit </w:t>
      </w:r>
    </w:p>
    <w:p w14:paraId="3F7C3219" w14:textId="77777777" w:rsidR="000C0BEE" w:rsidRDefault="000C0BEE" w:rsidP="00454886">
      <w:pPr>
        <w:numPr>
          <w:ilvl w:val="0"/>
          <w:numId w:val="146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you prepare what others will complete </w:t>
      </w:r>
    </w:p>
    <w:p w14:paraId="1A9ACAF1" w14:textId="0BEAA17D" w:rsidR="000C0BEE" w:rsidRDefault="000C0BEE" w:rsidP="000C0BEE">
      <w:pPr>
        <w:spacing w:after="0"/>
      </w:pPr>
    </w:p>
    <w:p w14:paraId="3F683B92" w14:textId="77777777" w:rsidR="000C0BEE" w:rsidRDefault="000C0BEE" w:rsidP="00454886">
      <w:pPr>
        <w:pStyle w:val="Heading2"/>
        <w:jc w:val="left"/>
      </w:pPr>
      <w:r>
        <w:t>6. THE FOUR QUESTIONS OF LEGACY STEWARDSHIP</w:t>
      </w:r>
    </w:p>
    <w:p w14:paraId="1CC21679" w14:textId="77777777" w:rsidR="000C0BEE" w:rsidRDefault="000C0BEE" w:rsidP="000C0BEE">
      <w:pPr>
        <w:pStyle w:val="NormalWeb"/>
      </w:pPr>
      <w:r>
        <w:t>Every mature steward must answer these:</w:t>
      </w:r>
    </w:p>
    <w:p w14:paraId="5CE4EFE7" w14:textId="77777777" w:rsidR="000C0BEE" w:rsidRDefault="000C0BEE" w:rsidP="00454886">
      <w:pPr>
        <w:numPr>
          <w:ilvl w:val="0"/>
          <w:numId w:val="147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rPr>
          <w:rStyle w:val="Strong"/>
        </w:rPr>
        <w:t>What has God entrusted to me?</w:t>
      </w:r>
      <w:r>
        <w:t xml:space="preserve"> (Truth, people, systems, influence) </w:t>
      </w:r>
    </w:p>
    <w:p w14:paraId="55D469DA" w14:textId="77777777" w:rsidR="000C0BEE" w:rsidRDefault="000C0BEE" w:rsidP="00454886">
      <w:pPr>
        <w:numPr>
          <w:ilvl w:val="0"/>
          <w:numId w:val="147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rPr>
          <w:rStyle w:val="Strong"/>
        </w:rPr>
        <w:t>Who can carry this without me?</w:t>
      </w:r>
      <w:r>
        <w:t xml:space="preserve"> (Not hypothetically—specifically) </w:t>
      </w:r>
    </w:p>
    <w:p w14:paraId="50EDB07A" w14:textId="77777777" w:rsidR="000C0BEE" w:rsidRDefault="000C0BEE" w:rsidP="00454886">
      <w:pPr>
        <w:numPr>
          <w:ilvl w:val="0"/>
          <w:numId w:val="147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rPr>
          <w:rStyle w:val="Strong"/>
        </w:rPr>
        <w:t>What must be transferred intentionally?</w:t>
      </w:r>
      <w:r>
        <w:t xml:space="preserve"> (Values, wisdom, authority) </w:t>
      </w:r>
    </w:p>
    <w:p w14:paraId="499821D2" w14:textId="77777777" w:rsidR="000C0BEE" w:rsidRDefault="000C0BEE" w:rsidP="00454886">
      <w:pPr>
        <w:numPr>
          <w:ilvl w:val="0"/>
          <w:numId w:val="147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rPr>
          <w:rStyle w:val="Strong"/>
        </w:rPr>
        <w:t>What must I let go of for it to live?</w:t>
      </w:r>
      <w:r>
        <w:t xml:space="preserve"> </w:t>
      </w:r>
    </w:p>
    <w:p w14:paraId="6C564589" w14:textId="77777777" w:rsidR="000C0BEE" w:rsidRDefault="000C0BEE" w:rsidP="000C0BEE">
      <w:pPr>
        <w:pStyle w:val="NormalWeb"/>
      </w:pPr>
      <w:r>
        <w:t>If nothing is transferable, nothing is legacy-worthy.</w:t>
      </w:r>
    </w:p>
    <w:p w14:paraId="44B68737" w14:textId="4341DCD3" w:rsidR="000C0BEE" w:rsidRDefault="000C0BEE" w:rsidP="000C0BEE"/>
    <w:p w14:paraId="296E18EE" w14:textId="77777777" w:rsidR="000C0BEE" w:rsidRDefault="000C0BEE" w:rsidP="00454886">
      <w:pPr>
        <w:pStyle w:val="Heading2"/>
        <w:jc w:val="left"/>
      </w:pPr>
      <w:r>
        <w:lastRenderedPageBreak/>
        <w:t>7. THE MOST DIFFICULT RELEASE: IDENTITY</w:t>
      </w:r>
    </w:p>
    <w:p w14:paraId="7FBF3507" w14:textId="77777777" w:rsidR="000C0BEE" w:rsidRDefault="000C0BEE" w:rsidP="000C0BEE">
      <w:pPr>
        <w:pStyle w:val="NormalWeb"/>
      </w:pPr>
      <w:r>
        <w:t>The final act of stewardship is releasing identity from role.</w:t>
      </w:r>
    </w:p>
    <w:p w14:paraId="65625430" w14:textId="77777777" w:rsidR="000C0BEE" w:rsidRDefault="000C0BEE" w:rsidP="000C0BEE">
      <w:pPr>
        <w:pStyle w:val="NormalWeb"/>
      </w:pPr>
      <w:r>
        <w:t>At earlier stages:</w:t>
      </w:r>
    </w:p>
    <w:p w14:paraId="08449F04" w14:textId="77777777" w:rsidR="000C0BEE" w:rsidRDefault="000C0BEE" w:rsidP="000C0BEE">
      <w:pPr>
        <w:pStyle w:val="NormalWeb"/>
      </w:pPr>
      <w:r>
        <w:rPr>
          <w:rStyle w:val="Emphasis"/>
        </w:rPr>
        <w:t>“I am called.”</w:t>
      </w:r>
      <w:r>
        <w:br/>
      </w:r>
      <w:r>
        <w:rPr>
          <w:rStyle w:val="Emphasis"/>
        </w:rPr>
        <w:t>“I am authorised.”</w:t>
      </w:r>
      <w:r>
        <w:br/>
      </w:r>
      <w:r>
        <w:rPr>
          <w:rStyle w:val="Emphasis"/>
        </w:rPr>
        <w:t>“I am fruitful.”</w:t>
      </w:r>
    </w:p>
    <w:p w14:paraId="4B950D4E" w14:textId="77777777" w:rsidR="000C0BEE" w:rsidRDefault="000C0BEE" w:rsidP="000C0BEE">
      <w:pPr>
        <w:pStyle w:val="NormalWeb"/>
      </w:pPr>
      <w:r>
        <w:t>At the final stage:</w:t>
      </w:r>
    </w:p>
    <w:p w14:paraId="302C53A9" w14:textId="77777777" w:rsidR="000C0BEE" w:rsidRDefault="000C0BEE" w:rsidP="000C0BEE">
      <w:pPr>
        <w:pStyle w:val="NormalWeb"/>
      </w:pPr>
      <w:r>
        <w:rPr>
          <w:rStyle w:val="Emphasis"/>
        </w:rPr>
        <w:t>“I am faithful—even if unseen.”</w:t>
      </w:r>
    </w:p>
    <w:p w14:paraId="2F924A92" w14:textId="77777777" w:rsidR="000C0BEE" w:rsidRDefault="000C0BEE" w:rsidP="000C0BEE">
      <w:pPr>
        <w:pStyle w:val="NormalWeb"/>
      </w:pPr>
      <w:r>
        <w:rPr>
          <w:rStyle w:val="Emphasis"/>
        </w:rPr>
        <w:t>“He must increase; I must decrease.”</w:t>
      </w:r>
      <w:r>
        <w:t xml:space="preserve"> (John 3:30)</w:t>
      </w:r>
    </w:p>
    <w:p w14:paraId="1A438428" w14:textId="77777777" w:rsidR="000C0BEE" w:rsidRDefault="000C0BEE" w:rsidP="000C0BEE">
      <w:pPr>
        <w:pStyle w:val="NormalWeb"/>
      </w:pPr>
      <w:r>
        <w:t>This is not diminishment.</w:t>
      </w:r>
      <w:r>
        <w:br/>
        <w:t xml:space="preserve">It is </w:t>
      </w:r>
      <w:r>
        <w:rPr>
          <w:rStyle w:val="Strong"/>
        </w:rPr>
        <w:t>completion</w:t>
      </w:r>
      <w:r>
        <w:t>.</w:t>
      </w:r>
    </w:p>
    <w:p w14:paraId="2B31A017" w14:textId="50C16F21" w:rsidR="000C0BEE" w:rsidRDefault="000C0BEE" w:rsidP="000C0BEE"/>
    <w:p w14:paraId="29D7569E" w14:textId="77777777" w:rsidR="000C0BEE" w:rsidRDefault="000C0BEE" w:rsidP="00454886">
      <w:pPr>
        <w:pStyle w:val="Heading2"/>
        <w:jc w:val="left"/>
      </w:pPr>
      <w:r>
        <w:t>8. FORMATION PRACTICE: THE LEGACY AUDIT</w:t>
      </w:r>
    </w:p>
    <w:p w14:paraId="4522B115" w14:textId="77777777" w:rsidR="000C0BEE" w:rsidRDefault="000C0BEE" w:rsidP="000C0BEE">
      <w:pPr>
        <w:pStyle w:val="NormalWeb"/>
      </w:pPr>
      <w:r>
        <w:t>Sit with these slowly.</w:t>
      </w:r>
    </w:p>
    <w:p w14:paraId="5EF0499E" w14:textId="77777777" w:rsidR="000C0BEE" w:rsidRDefault="000C0BEE" w:rsidP="000C0BEE">
      <w:pPr>
        <w:pStyle w:val="NormalWeb"/>
      </w:pPr>
      <w:r>
        <w:t>Ask:</w:t>
      </w:r>
    </w:p>
    <w:p w14:paraId="43452E2E" w14:textId="77777777" w:rsidR="000C0BEE" w:rsidRDefault="000C0BEE" w:rsidP="00454886">
      <w:pPr>
        <w:numPr>
          <w:ilvl w:val="0"/>
          <w:numId w:val="148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rPr>
          <w:rStyle w:val="Emphasis"/>
        </w:rPr>
        <w:t>What in my life or leadership would collapse if I stepped away for a year?</w:t>
      </w:r>
      <w:r>
        <w:t xml:space="preserve"> </w:t>
      </w:r>
    </w:p>
    <w:p w14:paraId="5009773F" w14:textId="77777777" w:rsidR="000C0BEE" w:rsidRDefault="000C0BEE" w:rsidP="00454886">
      <w:pPr>
        <w:numPr>
          <w:ilvl w:val="0"/>
          <w:numId w:val="148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rPr>
          <w:rStyle w:val="Emphasis"/>
        </w:rPr>
        <w:t>What has been built around my presence instead of transferable systems?</w:t>
      </w:r>
      <w:r>
        <w:t xml:space="preserve"> </w:t>
      </w:r>
    </w:p>
    <w:p w14:paraId="1630923E" w14:textId="77777777" w:rsidR="000C0BEE" w:rsidRDefault="000C0BEE" w:rsidP="00454886">
      <w:pPr>
        <w:numPr>
          <w:ilvl w:val="0"/>
          <w:numId w:val="148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rPr>
          <w:rStyle w:val="Emphasis"/>
        </w:rPr>
        <w:t>Who am I intentionally forming to surpass me?</w:t>
      </w:r>
      <w:r>
        <w:t xml:space="preserve"> </w:t>
      </w:r>
    </w:p>
    <w:p w14:paraId="60670CA5" w14:textId="77777777" w:rsidR="000C0BEE" w:rsidRDefault="000C0BEE" w:rsidP="00454886">
      <w:pPr>
        <w:numPr>
          <w:ilvl w:val="0"/>
          <w:numId w:val="148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rPr>
          <w:rStyle w:val="Emphasis"/>
        </w:rPr>
        <w:t>What am I still clinging to that stewardship requires me to release?</w:t>
      </w:r>
      <w:r>
        <w:t xml:space="preserve"> </w:t>
      </w:r>
    </w:p>
    <w:p w14:paraId="6C5CF1A7" w14:textId="77777777" w:rsidR="000C0BEE" w:rsidRDefault="000C0BEE" w:rsidP="000C0BEE">
      <w:pPr>
        <w:pStyle w:val="NormalWeb"/>
      </w:pPr>
      <w:r>
        <w:t>Then pray:</w:t>
      </w:r>
    </w:p>
    <w:p w14:paraId="44AF7A18" w14:textId="557FBF3D" w:rsidR="000C0BEE" w:rsidRDefault="000C0BEE" w:rsidP="000C0BEE">
      <w:pPr>
        <w:pStyle w:val="NormalWeb"/>
      </w:pPr>
      <w:r>
        <w:rPr>
          <w:rStyle w:val="Emphasis"/>
        </w:rPr>
        <w:t>“God, help me steward what You’ve given me in a way that hono</w:t>
      </w:r>
      <w:r w:rsidR="0073425B">
        <w:rPr>
          <w:rStyle w:val="Emphasis"/>
        </w:rPr>
        <w:t>u</w:t>
      </w:r>
      <w:r>
        <w:rPr>
          <w:rStyle w:val="Emphasis"/>
        </w:rPr>
        <w:t>rs future generations.”</w:t>
      </w:r>
    </w:p>
    <w:p w14:paraId="1AEBD040" w14:textId="27D13515" w:rsidR="000C0BEE" w:rsidRDefault="000C0BEE" w:rsidP="000C0BEE"/>
    <w:p w14:paraId="63A0DF72" w14:textId="77777777" w:rsidR="000C0BEE" w:rsidRDefault="000C0BEE" w:rsidP="00454886">
      <w:pPr>
        <w:pStyle w:val="Heading2"/>
        <w:jc w:val="left"/>
      </w:pPr>
      <w:r>
        <w:lastRenderedPageBreak/>
        <w:t>9. WHY WEEK 26 COMPLETES THE SEVEN STAGES</w:t>
      </w:r>
    </w:p>
    <w:p w14:paraId="2DA8FB19" w14:textId="77777777" w:rsidR="000C0BEE" w:rsidRDefault="000C0BEE" w:rsidP="000C0BEE">
      <w:pPr>
        <w:pStyle w:val="NormalWeb"/>
      </w:pPr>
      <w:r>
        <w:t>The Seven Stages of Translation now resolve:</w:t>
      </w:r>
    </w:p>
    <w:p w14:paraId="46B5AA06" w14:textId="77777777" w:rsidR="000C0BEE" w:rsidRDefault="000C0BEE" w:rsidP="00454886">
      <w:pPr>
        <w:numPr>
          <w:ilvl w:val="0"/>
          <w:numId w:val="149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rPr>
          <w:rStyle w:val="Strong"/>
        </w:rPr>
        <w:t>Revelation</w:t>
      </w:r>
      <w:r>
        <w:t xml:space="preserve"> — truth received </w:t>
      </w:r>
    </w:p>
    <w:p w14:paraId="42488E02" w14:textId="77777777" w:rsidR="000C0BEE" w:rsidRDefault="000C0BEE" w:rsidP="00454886">
      <w:pPr>
        <w:numPr>
          <w:ilvl w:val="0"/>
          <w:numId w:val="149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rPr>
          <w:rStyle w:val="Strong"/>
        </w:rPr>
        <w:t>Alignment</w:t>
      </w:r>
      <w:r>
        <w:t xml:space="preserve"> — inner agreement formed </w:t>
      </w:r>
    </w:p>
    <w:p w14:paraId="747CB6CB" w14:textId="77777777" w:rsidR="000C0BEE" w:rsidRDefault="000C0BEE" w:rsidP="00454886">
      <w:pPr>
        <w:numPr>
          <w:ilvl w:val="0"/>
          <w:numId w:val="149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rPr>
          <w:rStyle w:val="Strong"/>
        </w:rPr>
        <w:t>Formation</w:t>
      </w:r>
      <w:r>
        <w:t xml:space="preserve"> — capacity strengthened </w:t>
      </w:r>
    </w:p>
    <w:p w14:paraId="6F7D824E" w14:textId="10A51EDB" w:rsidR="000C0BEE" w:rsidRDefault="000C0BEE" w:rsidP="00454886">
      <w:pPr>
        <w:numPr>
          <w:ilvl w:val="0"/>
          <w:numId w:val="149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rPr>
          <w:rStyle w:val="Strong"/>
        </w:rPr>
        <w:t>Authori</w:t>
      </w:r>
      <w:r w:rsidR="00454886">
        <w:rPr>
          <w:rStyle w:val="Strong"/>
        </w:rPr>
        <w:t>s</w:t>
      </w:r>
      <w:r>
        <w:rPr>
          <w:rStyle w:val="Strong"/>
        </w:rPr>
        <w:t>ation</w:t>
      </w:r>
      <w:r>
        <w:t xml:space="preserve"> — trust entrusted </w:t>
      </w:r>
    </w:p>
    <w:p w14:paraId="3CFCCE37" w14:textId="77777777" w:rsidR="000C0BEE" w:rsidRDefault="000C0BEE" w:rsidP="00454886">
      <w:pPr>
        <w:numPr>
          <w:ilvl w:val="0"/>
          <w:numId w:val="149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rPr>
          <w:rStyle w:val="Strong"/>
        </w:rPr>
        <w:t>Application</w:t>
      </w:r>
      <w:r>
        <w:t xml:space="preserve"> — obedience embodied </w:t>
      </w:r>
    </w:p>
    <w:p w14:paraId="497FF2C4" w14:textId="77777777" w:rsidR="000C0BEE" w:rsidRDefault="000C0BEE" w:rsidP="00454886">
      <w:pPr>
        <w:numPr>
          <w:ilvl w:val="0"/>
          <w:numId w:val="149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rPr>
          <w:rStyle w:val="Strong"/>
        </w:rPr>
        <w:t>Sustainability</w:t>
      </w:r>
      <w:r>
        <w:t xml:space="preserve"> — fruit preserved </w:t>
      </w:r>
    </w:p>
    <w:p w14:paraId="4C911A6D" w14:textId="77777777" w:rsidR="000C0BEE" w:rsidRDefault="000C0BEE" w:rsidP="00454886">
      <w:pPr>
        <w:numPr>
          <w:ilvl w:val="0"/>
          <w:numId w:val="149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rPr>
          <w:rStyle w:val="Strong"/>
        </w:rPr>
        <w:t>Stewardship</w:t>
      </w:r>
      <w:r>
        <w:t xml:space="preserve"> — legacy secured </w:t>
      </w:r>
    </w:p>
    <w:p w14:paraId="75AF9D8A" w14:textId="77777777" w:rsidR="000C0BEE" w:rsidRDefault="000C0BEE" w:rsidP="000C0BEE">
      <w:pPr>
        <w:pStyle w:val="NormalWeb"/>
      </w:pPr>
      <w:r>
        <w:t xml:space="preserve">Translation is complete when </w:t>
      </w:r>
      <w:r>
        <w:rPr>
          <w:rStyle w:val="Strong"/>
        </w:rPr>
        <w:t>what was revealed can continue without the revealer</w:t>
      </w:r>
      <w:r>
        <w:t>.</w:t>
      </w:r>
    </w:p>
    <w:p w14:paraId="6D3B9E15" w14:textId="77777777" w:rsidR="000C0BEE" w:rsidRDefault="000C0BEE" w:rsidP="000C0BEE">
      <w:pPr>
        <w:pStyle w:val="NormalWeb"/>
      </w:pPr>
      <w:r>
        <w:t>That is maturity.</w:t>
      </w:r>
      <w:r>
        <w:br/>
        <w:t>That is wisdom.</w:t>
      </w:r>
      <w:r>
        <w:br/>
        <w:t>That is faithfulness.</w:t>
      </w:r>
    </w:p>
    <w:p w14:paraId="232C7BA6" w14:textId="299D81F7" w:rsidR="000C0BEE" w:rsidRDefault="000C0BEE" w:rsidP="000C0BEE"/>
    <w:p w14:paraId="7C90580F" w14:textId="77777777" w:rsidR="000C0BEE" w:rsidRDefault="000C0BEE" w:rsidP="00454886">
      <w:pPr>
        <w:pStyle w:val="Heading2"/>
        <w:jc w:val="left"/>
      </w:pPr>
      <w:r>
        <w:t>10. WEEK 26 SUMMARY STATEMENT</w:t>
      </w:r>
    </w:p>
    <w:p w14:paraId="488F1F99" w14:textId="77777777" w:rsidR="000C0BEE" w:rsidRDefault="000C0BEE" w:rsidP="00454886">
      <w:pPr>
        <w:pStyle w:val="NormalWeb"/>
        <w:shd w:val="clear" w:color="auto" w:fill="F2F2F2" w:themeFill="background1" w:themeFillShade="F2"/>
      </w:pPr>
      <w:r>
        <w:rPr>
          <w:rStyle w:val="Strong"/>
        </w:rPr>
        <w:t>Success is what you achieve.</w:t>
      </w:r>
      <w:r>
        <w:rPr>
          <w:b/>
          <w:bCs/>
        </w:rPr>
        <w:br/>
      </w:r>
      <w:r>
        <w:rPr>
          <w:rStyle w:val="Strong"/>
        </w:rPr>
        <w:t>Legacy is what survives you.</w:t>
      </w:r>
    </w:p>
    <w:p w14:paraId="35BC1D01" w14:textId="77777777" w:rsidR="000C0BEE" w:rsidRDefault="000C0BEE" w:rsidP="000C0BEE">
      <w:pPr>
        <w:pStyle w:val="NormalWeb"/>
      </w:pPr>
      <w:r>
        <w:t>Faithful stewards do not ask,</w:t>
      </w:r>
    </w:p>
    <w:p w14:paraId="0CB182D6" w14:textId="77777777" w:rsidR="000C0BEE" w:rsidRDefault="000C0BEE" w:rsidP="000C0BEE">
      <w:pPr>
        <w:pStyle w:val="NormalWeb"/>
      </w:pPr>
      <w:r>
        <w:rPr>
          <w:rStyle w:val="Emphasis"/>
        </w:rPr>
        <w:t>“What did I build?”</w:t>
      </w:r>
      <w:r>
        <w:br/>
        <w:t>They ask,</w:t>
      </w:r>
      <w:r>
        <w:br/>
      </w:r>
      <w:r>
        <w:rPr>
          <w:rStyle w:val="Emphasis"/>
        </w:rPr>
        <w:t>“What will continue because I obeyed?”</w:t>
      </w:r>
    </w:p>
    <w:p w14:paraId="10F50C8F" w14:textId="126DC153" w:rsidR="000C0BEE" w:rsidRDefault="000C0BEE" w:rsidP="000C0BEE"/>
    <w:p w14:paraId="23EF81FF" w14:textId="77777777" w:rsidR="000C0BEE" w:rsidRDefault="000C0BEE" w:rsidP="000C0BEE">
      <w:pPr>
        <w:pStyle w:val="Heading1"/>
      </w:pPr>
      <w:r>
        <w:lastRenderedPageBreak/>
        <w:t>FINAL REFLECTION (CLOSING THE JOURNEY)</w:t>
      </w:r>
    </w:p>
    <w:p w14:paraId="365AE862" w14:textId="25CD7EAA" w:rsidR="000C0BEE" w:rsidRDefault="000C0BEE" w:rsidP="00454886">
      <w:pPr>
        <w:pStyle w:val="NormalWeb"/>
        <w:shd w:val="clear" w:color="auto" w:fill="D9D9D9" w:themeFill="background1" w:themeFillShade="D9"/>
      </w:pPr>
      <w:r>
        <w:t>Take time with these</w:t>
      </w:r>
      <w:r w:rsidR="00454886">
        <w:t>. T</w:t>
      </w:r>
      <w:r>
        <w:t>his is not a worksheet moment.</w:t>
      </w:r>
    </w:p>
    <w:p w14:paraId="5891BBC9" w14:textId="48B0FAFF" w:rsidR="000C0BEE" w:rsidRDefault="000C0BEE" w:rsidP="00454886">
      <w:pPr>
        <w:pStyle w:val="Heading3"/>
        <w:shd w:val="clear" w:color="auto" w:fill="F2F2F2" w:themeFill="background1" w:themeFillShade="F2"/>
        <w:jc w:val="left"/>
      </w:pPr>
      <w:r>
        <w:t>1. If God evaluated my stewardship, what would He commend</w:t>
      </w:r>
      <w:r w:rsidR="00702E56">
        <w:t xml:space="preserve">, </w:t>
      </w:r>
      <w:r>
        <w:t>and what would He correct?</w:t>
      </w:r>
    </w:p>
    <w:p w14:paraId="69DDF318" w14:textId="6CC32E68" w:rsidR="000C0BEE" w:rsidRDefault="000C0BEE" w:rsidP="00454886">
      <w:pPr>
        <w:shd w:val="clear" w:color="auto" w:fill="F2F2F2" w:themeFill="background1" w:themeFillShade="F2"/>
      </w:pPr>
    </w:p>
    <w:p w14:paraId="02C3E133" w14:textId="77777777" w:rsidR="000C0BEE" w:rsidRDefault="000C0BEE" w:rsidP="00454886">
      <w:pPr>
        <w:pStyle w:val="Heading3"/>
        <w:shd w:val="clear" w:color="auto" w:fill="F2F2F2" w:themeFill="background1" w:themeFillShade="F2"/>
        <w:jc w:val="left"/>
      </w:pPr>
      <w:r>
        <w:t>2. What part of my life now needs to shift from expansion to entrustment?</w:t>
      </w:r>
    </w:p>
    <w:p w14:paraId="2FA31036" w14:textId="16D831B0" w:rsidR="000C0BEE" w:rsidRDefault="000C0BEE" w:rsidP="00454886">
      <w:pPr>
        <w:shd w:val="clear" w:color="auto" w:fill="F2F2F2" w:themeFill="background1" w:themeFillShade="F2"/>
      </w:pPr>
    </w:p>
    <w:p w14:paraId="1DB1A151" w14:textId="35D79CD4" w:rsidR="000C0BEE" w:rsidRDefault="000C0BEE" w:rsidP="00454886">
      <w:pPr>
        <w:pStyle w:val="Heading3"/>
        <w:shd w:val="clear" w:color="auto" w:fill="F2F2F2" w:themeFill="background1" w:themeFillShade="F2"/>
        <w:jc w:val="left"/>
      </w:pPr>
      <w:r>
        <w:t>3. What would it mean to finish well</w:t>
      </w:r>
      <w:r w:rsidR="00702E56">
        <w:t xml:space="preserve">, </w:t>
      </w:r>
      <w:r>
        <w:t>not visibly, but faithfully?</w:t>
      </w:r>
    </w:p>
    <w:p w14:paraId="428665A9" w14:textId="77777777" w:rsidR="000C0BEE" w:rsidRDefault="00A733FF" w:rsidP="000C0BEE">
      <w:r>
        <w:rPr>
          <w:noProof/>
        </w:rPr>
      </w:r>
      <w:r>
        <w:pict w14:anchorId="131D3CD9">
          <v:rect id="Horizontal Line 15" o:spid="_x0000_s2050" style="width:496.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" filled="f">
            <o:lock v:ext="edit" rotation="t" aspectratio="t" verticies="t" text="t" shapetype="t"/>
            <w10:anchorlock/>
          </v:rect>
        </w:pict>
      </w:r>
    </w:p>
    <w:p w14:paraId="38F6D7F1" w14:textId="77777777" w:rsidR="000C0BEE" w:rsidRDefault="000C0BEE" w:rsidP="00454886">
      <w:pPr>
        <w:pStyle w:val="Heading3"/>
        <w:jc w:val="left"/>
      </w:pPr>
      <w:r>
        <w:t>Final Prayer (Closing the 26 Weeks)</w:t>
      </w:r>
    </w:p>
    <w:p w14:paraId="70C70054" w14:textId="77777777" w:rsidR="000C0BEE" w:rsidRDefault="000C0BEE" w:rsidP="000C0BEE">
      <w:pPr>
        <w:pStyle w:val="NormalWeb"/>
      </w:pPr>
      <w:r>
        <w:t>God of generations,</w:t>
      </w:r>
      <w:r>
        <w:br/>
        <w:t>thank You for what You have revealed, formed, and entrusted.</w:t>
      </w:r>
      <w:r>
        <w:br/>
        <w:t>Teach me to steward fruit with humility,</w:t>
      </w:r>
      <w:r>
        <w:br/>
        <w:t>to release legacy with trust,</w:t>
      </w:r>
      <w:r>
        <w:br/>
        <w:t>and to finish my race with faithfulness.</w:t>
      </w:r>
      <w:r>
        <w:br/>
        <w:t>May what You began through me</w:t>
      </w:r>
      <w:r>
        <w:br/>
        <w:t>continue beyond me—</w:t>
      </w:r>
      <w:r>
        <w:br/>
        <w:t>for Your glory and for generations I will never meet.</w:t>
      </w:r>
      <w:r>
        <w:br/>
        <w:t>Amen.</w:t>
      </w:r>
    </w:p>
    <w:p w14:paraId="1D64972C" w14:textId="0A3CCB51" w:rsidR="000C0BEE" w:rsidRDefault="000C0BEE" w:rsidP="000C0BEE"/>
    <w:p w14:paraId="370821D1" w14:textId="77777777" w:rsidR="000C0BEE" w:rsidRDefault="000C0BEE" w:rsidP="000C0BEE">
      <w:pPr>
        <w:pStyle w:val="Heading2"/>
      </w:pPr>
      <w:r>
        <w:t>THE JOURNEY IS COMPLETE</w:t>
      </w:r>
    </w:p>
    <w:p w14:paraId="1D049AB3" w14:textId="76694457" w:rsidR="00D26041" w:rsidRPr="00870FBE" w:rsidRDefault="000C0BEE" w:rsidP="00454886">
      <w:pPr>
        <w:pStyle w:val="NormalWeb"/>
      </w:pPr>
      <w:r>
        <w:t xml:space="preserve">You have now walked </w:t>
      </w:r>
      <w:r>
        <w:rPr>
          <w:rStyle w:val="Strong"/>
        </w:rPr>
        <w:t>The Seven Stages of Translation</w:t>
      </w:r>
      <w:r>
        <w:t xml:space="preserve"> from revelation to legacy.</w:t>
      </w:r>
    </w:p>
    <w:sectPr w:rsidR="00D26041" w:rsidRPr="00870FBE" w:rsidSect="004416AD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11A9C" w14:textId="77777777" w:rsidR="00A733FF" w:rsidRDefault="00A733FF" w:rsidP="005E79E1">
      <w:pPr>
        <w:spacing w:after="0" w:line="240" w:lineRule="auto"/>
      </w:pPr>
      <w:r>
        <w:separator/>
      </w:r>
    </w:p>
  </w:endnote>
  <w:endnote w:type="continuationSeparator" w:id="0">
    <w:p w14:paraId="23EB0A47" w14:textId="77777777" w:rsidR="00A733FF" w:rsidRDefault="00A733FF" w:rsidP="005E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29154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7D57B3" w14:textId="77777777" w:rsidR="00087030" w:rsidRDefault="00087030" w:rsidP="0008703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4B02">
          <w:rPr>
            <w:noProof/>
          </w:rPr>
          <w:t>2</w:t>
        </w:r>
        <w:r>
          <w:rPr>
            <w:noProof/>
          </w:rPr>
          <w:fldChar w:fldCharType="end"/>
        </w:r>
        <w:r w:rsidRPr="00DC79BB">
          <w:rPr>
            <w:noProof/>
          </w:rPr>
          <mc:AlternateContent>
            <mc:Choice Requires="wpg">
              <w:drawing>
                <wp:anchor distT="0" distB="0" distL="114300" distR="114300" simplePos="0" relativeHeight="251663360" behindDoc="0" locked="1" layoutInCell="1" allowOverlap="1" wp14:anchorId="6BD685B2" wp14:editId="1FD3F374">
                  <wp:simplePos x="0" y="0"/>
                  <wp:positionH relativeFrom="page">
                    <wp:align>center</wp:align>
                  </wp:positionH>
                  <mc:AlternateContent>
                    <mc:Choice Requires="wp14">
                      <wp:positionV relativeFrom="page">
                        <wp14:pctPosVOffset>90500</wp14:pctPosVOffset>
                      </wp:positionV>
                    </mc:Choice>
                    <mc:Fallback>
                      <wp:positionV relativeFrom="page">
                        <wp:posOffset>9102725</wp:posOffset>
                      </wp:positionV>
                    </mc:Fallback>
                  </mc:AlternateContent>
                  <wp:extent cx="6812280" cy="438912"/>
                  <wp:effectExtent l="0" t="0" r="22860" b="23495"/>
                  <wp:wrapNone/>
                  <wp:docPr id="34" name="Group 4" descr="Footer graphic design with grey rectangles in various ang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6812280" cy="438912"/>
                            <a:chOff x="0" y="0"/>
                            <a:chExt cx="4354" cy="275"/>
                          </a:xfrm>
                        </wpg:grpSpPr>
                        <wps:wsp>
                          <wps:cNvPr id="35" name="Freeform 35"/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52" cy="275"/>
                            </a:xfrm>
                            <a:custGeom>
                              <a:avLst/>
                              <a:gdLst>
                                <a:gd name="T0" fmla="*/ 784 w 852"/>
                                <a:gd name="T1" fmla="*/ 0 h 275"/>
                                <a:gd name="T2" fmla="*/ 852 w 852"/>
                                <a:gd name="T3" fmla="*/ 0 h 275"/>
                                <a:gd name="T4" fmla="*/ 784 w 852"/>
                                <a:gd name="T5" fmla="*/ 40 h 275"/>
                                <a:gd name="T6" fmla="*/ 784 w 852"/>
                                <a:gd name="T7" fmla="*/ 0 h 275"/>
                                <a:gd name="T8" fmla="*/ 627 w 852"/>
                                <a:gd name="T9" fmla="*/ 0 h 275"/>
                                <a:gd name="T10" fmla="*/ 705 w 852"/>
                                <a:gd name="T11" fmla="*/ 0 h 275"/>
                                <a:gd name="T12" fmla="*/ 705 w 852"/>
                                <a:gd name="T13" fmla="*/ 85 h 275"/>
                                <a:gd name="T14" fmla="*/ 627 w 852"/>
                                <a:gd name="T15" fmla="*/ 132 h 275"/>
                                <a:gd name="T16" fmla="*/ 627 w 852"/>
                                <a:gd name="T17" fmla="*/ 0 h 275"/>
                                <a:gd name="T18" fmla="*/ 468 w 852"/>
                                <a:gd name="T19" fmla="*/ 0 h 275"/>
                                <a:gd name="T20" fmla="*/ 548 w 852"/>
                                <a:gd name="T21" fmla="*/ 0 h 275"/>
                                <a:gd name="T22" fmla="*/ 548 w 852"/>
                                <a:gd name="T23" fmla="*/ 179 h 275"/>
                                <a:gd name="T24" fmla="*/ 468 w 852"/>
                                <a:gd name="T25" fmla="*/ 226 h 275"/>
                                <a:gd name="T26" fmla="*/ 468 w 852"/>
                                <a:gd name="T27" fmla="*/ 0 h 275"/>
                                <a:gd name="T28" fmla="*/ 311 w 852"/>
                                <a:gd name="T29" fmla="*/ 0 h 275"/>
                                <a:gd name="T30" fmla="*/ 390 w 852"/>
                                <a:gd name="T31" fmla="*/ 0 h 275"/>
                                <a:gd name="T32" fmla="*/ 390 w 852"/>
                                <a:gd name="T33" fmla="*/ 271 h 275"/>
                                <a:gd name="T34" fmla="*/ 385 w 852"/>
                                <a:gd name="T35" fmla="*/ 275 h 275"/>
                                <a:gd name="T36" fmla="*/ 311 w 852"/>
                                <a:gd name="T37" fmla="*/ 275 h 275"/>
                                <a:gd name="T38" fmla="*/ 311 w 852"/>
                                <a:gd name="T39" fmla="*/ 0 h 275"/>
                                <a:gd name="T40" fmla="*/ 154 w 852"/>
                                <a:gd name="T41" fmla="*/ 0 h 275"/>
                                <a:gd name="T42" fmla="*/ 233 w 852"/>
                                <a:gd name="T43" fmla="*/ 0 h 275"/>
                                <a:gd name="T44" fmla="*/ 233 w 852"/>
                                <a:gd name="T45" fmla="*/ 275 h 275"/>
                                <a:gd name="T46" fmla="*/ 154 w 852"/>
                                <a:gd name="T47" fmla="*/ 275 h 275"/>
                                <a:gd name="T48" fmla="*/ 154 w 852"/>
                                <a:gd name="T49" fmla="*/ 0 h 275"/>
                                <a:gd name="T50" fmla="*/ 0 w 852"/>
                                <a:gd name="T51" fmla="*/ 0 h 275"/>
                                <a:gd name="T52" fmla="*/ 76 w 852"/>
                                <a:gd name="T53" fmla="*/ 0 h 275"/>
                                <a:gd name="T54" fmla="*/ 76 w 852"/>
                                <a:gd name="T55" fmla="*/ 275 h 275"/>
                                <a:gd name="T56" fmla="*/ 0 w 852"/>
                                <a:gd name="T57" fmla="*/ 275 h 275"/>
                                <a:gd name="T58" fmla="*/ 0 w 852"/>
                                <a:gd name="T59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852" h="275">
                                  <a:moveTo>
                                    <a:pt x="784" y="0"/>
                                  </a:moveTo>
                                  <a:lnTo>
                                    <a:pt x="852" y="0"/>
                                  </a:lnTo>
                                  <a:lnTo>
                                    <a:pt x="784" y="40"/>
                                  </a:lnTo>
                                  <a:lnTo>
                                    <a:pt x="784" y="0"/>
                                  </a:lnTo>
                                  <a:close/>
                                  <a:moveTo>
                                    <a:pt x="627" y="0"/>
                                  </a:moveTo>
                                  <a:lnTo>
                                    <a:pt x="705" y="0"/>
                                  </a:lnTo>
                                  <a:lnTo>
                                    <a:pt x="705" y="85"/>
                                  </a:lnTo>
                                  <a:lnTo>
                                    <a:pt x="627" y="132"/>
                                  </a:lnTo>
                                  <a:lnTo>
                                    <a:pt x="627" y="0"/>
                                  </a:lnTo>
                                  <a:close/>
                                  <a:moveTo>
                                    <a:pt x="468" y="0"/>
                                  </a:moveTo>
                                  <a:lnTo>
                                    <a:pt x="548" y="0"/>
                                  </a:lnTo>
                                  <a:lnTo>
                                    <a:pt x="548" y="179"/>
                                  </a:lnTo>
                                  <a:lnTo>
                                    <a:pt x="468" y="226"/>
                                  </a:lnTo>
                                  <a:lnTo>
                                    <a:pt x="468" y="0"/>
                                  </a:lnTo>
                                  <a:close/>
                                  <a:moveTo>
                                    <a:pt x="311" y="0"/>
                                  </a:moveTo>
                                  <a:lnTo>
                                    <a:pt x="390" y="0"/>
                                  </a:lnTo>
                                  <a:lnTo>
                                    <a:pt x="390" y="271"/>
                                  </a:lnTo>
                                  <a:lnTo>
                                    <a:pt x="385" y="275"/>
                                  </a:lnTo>
                                  <a:lnTo>
                                    <a:pt x="311" y="275"/>
                                  </a:lnTo>
                                  <a:lnTo>
                                    <a:pt x="311" y="0"/>
                                  </a:lnTo>
                                  <a:close/>
                                  <a:moveTo>
                                    <a:pt x="154" y="0"/>
                                  </a:moveTo>
                                  <a:lnTo>
                                    <a:pt x="233" y="0"/>
                                  </a:lnTo>
                                  <a:lnTo>
                                    <a:pt x="233" y="275"/>
                                  </a:lnTo>
                                  <a:lnTo>
                                    <a:pt x="154" y="275"/>
                                  </a:lnTo>
                                  <a:lnTo>
                                    <a:pt x="15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76" y="0"/>
                                  </a:lnTo>
                                  <a:lnTo>
                                    <a:pt x="7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Freeform 36"/>
                          <wps:cNvSpPr>
                            <a:spLocks noEditPoints="1"/>
                          </wps:cNvSpPr>
                          <wps:spPr bwMode="auto">
                            <a:xfrm>
                              <a:off x="1063" y="0"/>
                              <a:ext cx="2061" cy="275"/>
                            </a:xfrm>
                            <a:custGeom>
                              <a:avLst/>
                              <a:gdLst>
                                <a:gd name="T0" fmla="*/ 2061 w 2061"/>
                                <a:gd name="T1" fmla="*/ 179 h 275"/>
                                <a:gd name="T2" fmla="*/ 1970 w 2061"/>
                                <a:gd name="T3" fmla="*/ 169 h 275"/>
                                <a:gd name="T4" fmla="*/ 1980 w 2061"/>
                                <a:gd name="T5" fmla="*/ 168 h 275"/>
                                <a:gd name="T6" fmla="*/ 1877 w 2061"/>
                                <a:gd name="T7" fmla="*/ 155 h 275"/>
                                <a:gd name="T8" fmla="*/ 1844 w 2061"/>
                                <a:gd name="T9" fmla="*/ 275 h 275"/>
                                <a:gd name="T10" fmla="*/ 1795 w 2061"/>
                                <a:gd name="T11" fmla="*/ 147 h 275"/>
                                <a:gd name="T12" fmla="*/ 1606 w 2061"/>
                                <a:gd name="T13" fmla="*/ 119 h 275"/>
                                <a:gd name="T14" fmla="*/ 1758 w 2061"/>
                                <a:gd name="T15" fmla="*/ 275 h 275"/>
                                <a:gd name="T16" fmla="*/ 1605 w 2061"/>
                                <a:gd name="T17" fmla="*/ 123 h 275"/>
                                <a:gd name="T18" fmla="*/ 1606 w 2061"/>
                                <a:gd name="T19" fmla="*/ 119 h 275"/>
                                <a:gd name="T20" fmla="*/ 1514 w 2061"/>
                                <a:gd name="T21" fmla="*/ 111 h 275"/>
                                <a:gd name="T22" fmla="*/ 1512 w 2061"/>
                                <a:gd name="T23" fmla="*/ 107 h 275"/>
                                <a:gd name="T24" fmla="*/ 1500 w 2061"/>
                                <a:gd name="T25" fmla="*/ 275 h 275"/>
                                <a:gd name="T26" fmla="*/ 1239 w 2061"/>
                                <a:gd name="T27" fmla="*/ 75 h 275"/>
                                <a:gd name="T28" fmla="*/ 1413 w 2061"/>
                                <a:gd name="T29" fmla="*/ 275 h 275"/>
                                <a:gd name="T30" fmla="*/ 1239 w 2061"/>
                                <a:gd name="T31" fmla="*/ 75 h 275"/>
                                <a:gd name="T32" fmla="*/ 1147 w 2061"/>
                                <a:gd name="T33" fmla="*/ 61 h 275"/>
                                <a:gd name="T34" fmla="*/ 1155 w 2061"/>
                                <a:gd name="T35" fmla="*/ 275 h 275"/>
                                <a:gd name="T36" fmla="*/ 872 w 2061"/>
                                <a:gd name="T37" fmla="*/ 25 h 275"/>
                                <a:gd name="T38" fmla="*/ 1069 w 2061"/>
                                <a:gd name="T39" fmla="*/ 275 h 275"/>
                                <a:gd name="T40" fmla="*/ 872 w 2061"/>
                                <a:gd name="T41" fmla="*/ 25 h 275"/>
                                <a:gd name="T42" fmla="*/ 781 w 2061"/>
                                <a:gd name="T43" fmla="*/ 12 h 275"/>
                                <a:gd name="T44" fmla="*/ 810 w 2061"/>
                                <a:gd name="T45" fmla="*/ 275 h 275"/>
                                <a:gd name="T46" fmla="*/ 517 w 2061"/>
                                <a:gd name="T47" fmla="*/ 0 h 275"/>
                                <a:gd name="T48" fmla="*/ 724 w 2061"/>
                                <a:gd name="T49" fmla="*/ 275 h 275"/>
                                <a:gd name="T50" fmla="*/ 517 w 2061"/>
                                <a:gd name="T51" fmla="*/ 0 h 275"/>
                                <a:gd name="T52" fmla="*/ 431 w 2061"/>
                                <a:gd name="T53" fmla="*/ 0 h 275"/>
                                <a:gd name="T54" fmla="*/ 467 w 2061"/>
                                <a:gd name="T55" fmla="*/ 275 h 275"/>
                                <a:gd name="T56" fmla="*/ 172 w 2061"/>
                                <a:gd name="T57" fmla="*/ 0 h 275"/>
                                <a:gd name="T58" fmla="*/ 379 w 2061"/>
                                <a:gd name="T59" fmla="*/ 275 h 275"/>
                                <a:gd name="T60" fmla="*/ 172 w 2061"/>
                                <a:gd name="T61" fmla="*/ 0 h 275"/>
                                <a:gd name="T62" fmla="*/ 86 w 2061"/>
                                <a:gd name="T63" fmla="*/ 0 h 275"/>
                                <a:gd name="T64" fmla="*/ 122 w 2061"/>
                                <a:gd name="T65" fmla="*/ 275 h 275"/>
                                <a:gd name="T66" fmla="*/ 118 w 2061"/>
                                <a:gd name="T67" fmla="*/ 267 h 275"/>
                                <a:gd name="T68" fmla="*/ 86 w 2061"/>
                                <a:gd name="T69" fmla="*/ 193 h 275"/>
                                <a:gd name="T70" fmla="*/ 54 w 2061"/>
                                <a:gd name="T71" fmla="*/ 121 h 275"/>
                                <a:gd name="T72" fmla="*/ 21 w 2061"/>
                                <a:gd name="T73" fmla="*/ 48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061" h="275">
                                  <a:moveTo>
                                    <a:pt x="1980" y="168"/>
                                  </a:moveTo>
                                  <a:lnTo>
                                    <a:pt x="2061" y="179"/>
                                  </a:lnTo>
                                  <a:lnTo>
                                    <a:pt x="2008" y="254"/>
                                  </a:lnTo>
                                  <a:lnTo>
                                    <a:pt x="1970" y="169"/>
                                  </a:lnTo>
                                  <a:lnTo>
                                    <a:pt x="1981" y="171"/>
                                  </a:lnTo>
                                  <a:lnTo>
                                    <a:pt x="1980" y="168"/>
                                  </a:lnTo>
                                  <a:close/>
                                  <a:moveTo>
                                    <a:pt x="1794" y="144"/>
                                  </a:moveTo>
                                  <a:lnTo>
                                    <a:pt x="1877" y="155"/>
                                  </a:lnTo>
                                  <a:lnTo>
                                    <a:pt x="1931" y="275"/>
                                  </a:lnTo>
                                  <a:lnTo>
                                    <a:pt x="1844" y="275"/>
                                  </a:lnTo>
                                  <a:lnTo>
                                    <a:pt x="1787" y="145"/>
                                  </a:lnTo>
                                  <a:lnTo>
                                    <a:pt x="1795" y="147"/>
                                  </a:lnTo>
                                  <a:lnTo>
                                    <a:pt x="1794" y="144"/>
                                  </a:lnTo>
                                  <a:close/>
                                  <a:moveTo>
                                    <a:pt x="1606" y="119"/>
                                  </a:moveTo>
                                  <a:lnTo>
                                    <a:pt x="1695" y="131"/>
                                  </a:lnTo>
                                  <a:lnTo>
                                    <a:pt x="1758" y="275"/>
                                  </a:lnTo>
                                  <a:lnTo>
                                    <a:pt x="1672" y="275"/>
                                  </a:lnTo>
                                  <a:lnTo>
                                    <a:pt x="1605" y="123"/>
                                  </a:lnTo>
                                  <a:lnTo>
                                    <a:pt x="1607" y="123"/>
                                  </a:lnTo>
                                  <a:lnTo>
                                    <a:pt x="1606" y="119"/>
                                  </a:lnTo>
                                  <a:close/>
                                  <a:moveTo>
                                    <a:pt x="1422" y="99"/>
                                  </a:moveTo>
                                  <a:lnTo>
                                    <a:pt x="1514" y="111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86" y="275"/>
                                  </a:lnTo>
                                  <a:lnTo>
                                    <a:pt x="1500" y="275"/>
                                  </a:lnTo>
                                  <a:lnTo>
                                    <a:pt x="1422" y="99"/>
                                  </a:lnTo>
                                  <a:close/>
                                  <a:moveTo>
                                    <a:pt x="1239" y="75"/>
                                  </a:moveTo>
                                  <a:lnTo>
                                    <a:pt x="1331" y="87"/>
                                  </a:lnTo>
                                  <a:lnTo>
                                    <a:pt x="1413" y="275"/>
                                  </a:lnTo>
                                  <a:lnTo>
                                    <a:pt x="1327" y="275"/>
                                  </a:lnTo>
                                  <a:lnTo>
                                    <a:pt x="1239" y="75"/>
                                  </a:lnTo>
                                  <a:close/>
                                  <a:moveTo>
                                    <a:pt x="1056" y="49"/>
                                  </a:moveTo>
                                  <a:lnTo>
                                    <a:pt x="1147" y="61"/>
                                  </a:lnTo>
                                  <a:lnTo>
                                    <a:pt x="1241" y="275"/>
                                  </a:lnTo>
                                  <a:lnTo>
                                    <a:pt x="1155" y="275"/>
                                  </a:lnTo>
                                  <a:lnTo>
                                    <a:pt x="1056" y="49"/>
                                  </a:lnTo>
                                  <a:close/>
                                  <a:moveTo>
                                    <a:pt x="872" y="25"/>
                                  </a:moveTo>
                                  <a:lnTo>
                                    <a:pt x="964" y="37"/>
                                  </a:lnTo>
                                  <a:lnTo>
                                    <a:pt x="1069" y="275"/>
                                  </a:lnTo>
                                  <a:lnTo>
                                    <a:pt x="983" y="275"/>
                                  </a:lnTo>
                                  <a:lnTo>
                                    <a:pt x="872" y="25"/>
                                  </a:lnTo>
                                  <a:close/>
                                  <a:moveTo>
                                    <a:pt x="690" y="0"/>
                                  </a:moveTo>
                                  <a:lnTo>
                                    <a:pt x="781" y="12"/>
                                  </a:lnTo>
                                  <a:lnTo>
                                    <a:pt x="896" y="275"/>
                                  </a:lnTo>
                                  <a:lnTo>
                                    <a:pt x="810" y="275"/>
                                  </a:lnTo>
                                  <a:lnTo>
                                    <a:pt x="690" y="0"/>
                                  </a:lnTo>
                                  <a:close/>
                                  <a:moveTo>
                                    <a:pt x="517" y="0"/>
                                  </a:moveTo>
                                  <a:lnTo>
                                    <a:pt x="603" y="0"/>
                                  </a:lnTo>
                                  <a:lnTo>
                                    <a:pt x="724" y="275"/>
                                  </a:lnTo>
                                  <a:lnTo>
                                    <a:pt x="639" y="275"/>
                                  </a:lnTo>
                                  <a:lnTo>
                                    <a:pt x="517" y="0"/>
                                  </a:lnTo>
                                  <a:close/>
                                  <a:moveTo>
                                    <a:pt x="345" y="0"/>
                                  </a:moveTo>
                                  <a:lnTo>
                                    <a:pt x="431" y="0"/>
                                  </a:lnTo>
                                  <a:lnTo>
                                    <a:pt x="553" y="275"/>
                                  </a:lnTo>
                                  <a:lnTo>
                                    <a:pt x="467" y="275"/>
                                  </a:lnTo>
                                  <a:lnTo>
                                    <a:pt x="345" y="0"/>
                                  </a:lnTo>
                                  <a:close/>
                                  <a:moveTo>
                                    <a:pt x="172" y="0"/>
                                  </a:moveTo>
                                  <a:lnTo>
                                    <a:pt x="259" y="0"/>
                                  </a:lnTo>
                                  <a:lnTo>
                                    <a:pt x="379" y="275"/>
                                  </a:lnTo>
                                  <a:lnTo>
                                    <a:pt x="294" y="275"/>
                                  </a:lnTo>
                                  <a:lnTo>
                                    <a:pt x="172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  <a:lnTo>
                                    <a:pt x="208" y="275"/>
                                  </a:lnTo>
                                  <a:lnTo>
                                    <a:pt x="122" y="275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53" y="121"/>
                                  </a:lnTo>
                                  <a:lnTo>
                                    <a:pt x="54" y="121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3059" y="183"/>
                              <a:ext cx="75" cy="92"/>
                            </a:xfrm>
                            <a:custGeom>
                              <a:avLst/>
                              <a:gdLst>
                                <a:gd name="T0" fmla="*/ 65 w 75"/>
                                <a:gd name="T1" fmla="*/ 0 h 92"/>
                                <a:gd name="T2" fmla="*/ 75 w 75"/>
                                <a:gd name="T3" fmla="*/ 92 h 92"/>
                                <a:gd name="T4" fmla="*/ 0 w 75"/>
                                <a:gd name="T5" fmla="*/ 92 h 92"/>
                                <a:gd name="T6" fmla="*/ 65 w 75"/>
                                <a:gd name="T7" fmla="*/ 0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5" h="92">
                                  <a:moveTo>
                                    <a:pt x="65" y="0"/>
                                  </a:moveTo>
                                  <a:lnTo>
                                    <a:pt x="75" y="92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" name="Freeform 38"/>
                          <wps:cNvSpPr>
                            <a:spLocks noEditPoints="1"/>
                          </wps:cNvSpPr>
                          <wps:spPr bwMode="auto">
                            <a:xfrm>
                              <a:off x="3126" y="179"/>
                              <a:ext cx="659" cy="96"/>
                            </a:xfrm>
                            <a:custGeom>
                              <a:avLst/>
                              <a:gdLst>
                                <a:gd name="T0" fmla="*/ 643 w 659"/>
                                <a:gd name="T1" fmla="*/ 84 h 96"/>
                                <a:gd name="T2" fmla="*/ 659 w 659"/>
                                <a:gd name="T3" fmla="*/ 87 h 96"/>
                                <a:gd name="T4" fmla="*/ 659 w 659"/>
                                <a:gd name="T5" fmla="*/ 87 h 96"/>
                                <a:gd name="T6" fmla="*/ 657 w 659"/>
                                <a:gd name="T7" fmla="*/ 96 h 96"/>
                                <a:gd name="T8" fmla="*/ 644 w 659"/>
                                <a:gd name="T9" fmla="*/ 96 h 96"/>
                                <a:gd name="T10" fmla="*/ 643 w 659"/>
                                <a:gd name="T11" fmla="*/ 84 h 96"/>
                                <a:gd name="T12" fmla="*/ 483 w 659"/>
                                <a:gd name="T13" fmla="*/ 63 h 96"/>
                                <a:gd name="T14" fmla="*/ 562 w 659"/>
                                <a:gd name="T15" fmla="*/ 73 h 96"/>
                                <a:gd name="T16" fmla="*/ 565 w 659"/>
                                <a:gd name="T17" fmla="*/ 96 h 96"/>
                                <a:gd name="T18" fmla="*/ 486 w 659"/>
                                <a:gd name="T19" fmla="*/ 96 h 96"/>
                                <a:gd name="T20" fmla="*/ 483 w 659"/>
                                <a:gd name="T21" fmla="*/ 63 h 96"/>
                                <a:gd name="T22" fmla="*/ 322 w 659"/>
                                <a:gd name="T23" fmla="*/ 43 h 96"/>
                                <a:gd name="T24" fmla="*/ 385 w 659"/>
                                <a:gd name="T25" fmla="*/ 51 h 96"/>
                                <a:gd name="T26" fmla="*/ 386 w 659"/>
                                <a:gd name="T27" fmla="*/ 52 h 96"/>
                                <a:gd name="T28" fmla="*/ 402 w 659"/>
                                <a:gd name="T29" fmla="*/ 53 h 96"/>
                                <a:gd name="T30" fmla="*/ 406 w 659"/>
                                <a:gd name="T31" fmla="*/ 96 h 96"/>
                                <a:gd name="T32" fmla="*/ 328 w 659"/>
                                <a:gd name="T33" fmla="*/ 96 h 96"/>
                                <a:gd name="T34" fmla="*/ 322 w 659"/>
                                <a:gd name="T35" fmla="*/ 43 h 96"/>
                                <a:gd name="T36" fmla="*/ 162 w 659"/>
                                <a:gd name="T37" fmla="*/ 21 h 96"/>
                                <a:gd name="T38" fmla="*/ 199 w 659"/>
                                <a:gd name="T39" fmla="*/ 27 h 96"/>
                                <a:gd name="T40" fmla="*/ 199 w 659"/>
                                <a:gd name="T41" fmla="*/ 28 h 96"/>
                                <a:gd name="T42" fmla="*/ 241 w 659"/>
                                <a:gd name="T43" fmla="*/ 33 h 96"/>
                                <a:gd name="T44" fmla="*/ 249 w 659"/>
                                <a:gd name="T45" fmla="*/ 96 h 96"/>
                                <a:gd name="T46" fmla="*/ 170 w 659"/>
                                <a:gd name="T47" fmla="*/ 96 h 96"/>
                                <a:gd name="T48" fmla="*/ 162 w 659"/>
                                <a:gd name="T49" fmla="*/ 21 h 96"/>
                                <a:gd name="T50" fmla="*/ 0 w 659"/>
                                <a:gd name="T51" fmla="*/ 0 h 96"/>
                                <a:gd name="T52" fmla="*/ 11 w 659"/>
                                <a:gd name="T53" fmla="*/ 1 h 96"/>
                                <a:gd name="T54" fmla="*/ 12 w 659"/>
                                <a:gd name="T55" fmla="*/ 4 h 96"/>
                                <a:gd name="T56" fmla="*/ 81 w 659"/>
                                <a:gd name="T57" fmla="*/ 12 h 96"/>
                                <a:gd name="T58" fmla="*/ 90 w 659"/>
                                <a:gd name="T59" fmla="*/ 96 h 96"/>
                                <a:gd name="T60" fmla="*/ 11 w 659"/>
                                <a:gd name="T61" fmla="*/ 96 h 96"/>
                                <a:gd name="T62" fmla="*/ 0 w 659"/>
                                <a:gd name="T63" fmla="*/ 0 h 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659" h="96">
                                  <a:moveTo>
                                    <a:pt x="643" y="84"/>
                                  </a:moveTo>
                                  <a:lnTo>
                                    <a:pt x="659" y="87"/>
                                  </a:lnTo>
                                  <a:lnTo>
                                    <a:pt x="659" y="87"/>
                                  </a:lnTo>
                                  <a:lnTo>
                                    <a:pt x="657" y="96"/>
                                  </a:lnTo>
                                  <a:lnTo>
                                    <a:pt x="644" y="96"/>
                                  </a:lnTo>
                                  <a:lnTo>
                                    <a:pt x="643" y="84"/>
                                  </a:lnTo>
                                  <a:close/>
                                  <a:moveTo>
                                    <a:pt x="483" y="63"/>
                                  </a:moveTo>
                                  <a:lnTo>
                                    <a:pt x="562" y="73"/>
                                  </a:lnTo>
                                  <a:lnTo>
                                    <a:pt x="565" y="96"/>
                                  </a:lnTo>
                                  <a:lnTo>
                                    <a:pt x="486" y="96"/>
                                  </a:lnTo>
                                  <a:lnTo>
                                    <a:pt x="483" y="63"/>
                                  </a:lnTo>
                                  <a:close/>
                                  <a:moveTo>
                                    <a:pt x="322" y="43"/>
                                  </a:moveTo>
                                  <a:lnTo>
                                    <a:pt x="385" y="51"/>
                                  </a:lnTo>
                                  <a:lnTo>
                                    <a:pt x="386" y="52"/>
                                  </a:lnTo>
                                  <a:lnTo>
                                    <a:pt x="402" y="53"/>
                                  </a:lnTo>
                                  <a:lnTo>
                                    <a:pt x="406" y="96"/>
                                  </a:lnTo>
                                  <a:lnTo>
                                    <a:pt x="328" y="96"/>
                                  </a:lnTo>
                                  <a:lnTo>
                                    <a:pt x="322" y="43"/>
                                  </a:lnTo>
                                  <a:close/>
                                  <a:moveTo>
                                    <a:pt x="162" y="21"/>
                                  </a:moveTo>
                                  <a:lnTo>
                                    <a:pt x="199" y="27"/>
                                  </a:lnTo>
                                  <a:lnTo>
                                    <a:pt x="199" y="28"/>
                                  </a:lnTo>
                                  <a:lnTo>
                                    <a:pt x="241" y="33"/>
                                  </a:lnTo>
                                  <a:lnTo>
                                    <a:pt x="249" y="96"/>
                                  </a:lnTo>
                                  <a:lnTo>
                                    <a:pt x="170" y="96"/>
                                  </a:lnTo>
                                  <a:lnTo>
                                    <a:pt x="162" y="2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1" y="1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1" y="12"/>
                                  </a:lnTo>
                                  <a:lnTo>
                                    <a:pt x="90" y="96"/>
                                  </a:lnTo>
                                  <a:lnTo>
                                    <a:pt x="11" y="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" name="Freeform 39"/>
                          <wps:cNvSpPr>
                            <a:spLocks/>
                          </wps:cNvSpPr>
                          <wps:spPr bwMode="auto">
                            <a:xfrm>
                              <a:off x="3786" y="267"/>
                              <a:ext cx="12" cy="8"/>
                            </a:xfrm>
                            <a:custGeom>
                              <a:avLst/>
                              <a:gdLst>
                                <a:gd name="T0" fmla="*/ 1 w 12"/>
                                <a:gd name="T1" fmla="*/ 0 h 8"/>
                                <a:gd name="T2" fmla="*/ 12 w 12"/>
                                <a:gd name="T3" fmla="*/ 8 h 8"/>
                                <a:gd name="T4" fmla="*/ 0 w 12"/>
                                <a:gd name="T5" fmla="*/ 8 h 8"/>
                                <a:gd name="T6" fmla="*/ 1 w 12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8">
                                  <a:moveTo>
                                    <a:pt x="1" y="0"/>
                                  </a:moveTo>
                                  <a:lnTo>
                                    <a:pt x="12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" name="Freeform 40"/>
                          <wps:cNvSpPr>
                            <a:spLocks noEditPoints="1"/>
                          </wps:cNvSpPr>
                          <wps:spPr bwMode="auto">
                            <a:xfrm>
                              <a:off x="3483" y="0"/>
                              <a:ext cx="871" cy="275"/>
                            </a:xfrm>
                            <a:custGeom>
                              <a:avLst/>
                              <a:gdLst>
                                <a:gd name="T0" fmla="*/ 871 w 871"/>
                                <a:gd name="T1" fmla="*/ 157 h 275"/>
                                <a:gd name="T2" fmla="*/ 871 w 871"/>
                                <a:gd name="T3" fmla="*/ 159 h 275"/>
                                <a:gd name="T4" fmla="*/ 841 w 871"/>
                                <a:gd name="T5" fmla="*/ 275 h 275"/>
                                <a:gd name="T6" fmla="*/ 719 w 871"/>
                                <a:gd name="T7" fmla="*/ 275 h 275"/>
                                <a:gd name="T8" fmla="*/ 871 w 871"/>
                                <a:gd name="T9" fmla="*/ 157 h 275"/>
                                <a:gd name="T10" fmla="*/ 816 w 871"/>
                                <a:gd name="T11" fmla="*/ 0 h 275"/>
                                <a:gd name="T12" fmla="*/ 871 w 871"/>
                                <a:gd name="T13" fmla="*/ 0 h 275"/>
                                <a:gd name="T14" fmla="*/ 871 w 871"/>
                                <a:gd name="T15" fmla="*/ 57 h 275"/>
                                <a:gd name="T16" fmla="*/ 590 w 871"/>
                                <a:gd name="T17" fmla="*/ 275 h 275"/>
                                <a:gd name="T18" fmla="*/ 460 w 871"/>
                                <a:gd name="T19" fmla="*/ 275 h 275"/>
                                <a:gd name="T20" fmla="*/ 816 w 871"/>
                                <a:gd name="T21" fmla="*/ 0 h 275"/>
                                <a:gd name="T22" fmla="*/ 557 w 871"/>
                                <a:gd name="T23" fmla="*/ 0 h 275"/>
                                <a:gd name="T24" fmla="*/ 686 w 871"/>
                                <a:gd name="T25" fmla="*/ 0 h 275"/>
                                <a:gd name="T26" fmla="*/ 331 w 871"/>
                                <a:gd name="T27" fmla="*/ 275 h 275"/>
                                <a:gd name="T28" fmla="*/ 318 w 871"/>
                                <a:gd name="T29" fmla="*/ 275 h 275"/>
                                <a:gd name="T30" fmla="*/ 259 w 871"/>
                                <a:gd name="T31" fmla="*/ 230 h 275"/>
                                <a:gd name="T32" fmla="*/ 557 w 871"/>
                                <a:gd name="T33" fmla="*/ 0 h 275"/>
                                <a:gd name="T34" fmla="*/ 298 w 871"/>
                                <a:gd name="T35" fmla="*/ 0 h 275"/>
                                <a:gd name="T36" fmla="*/ 427 w 871"/>
                                <a:gd name="T37" fmla="*/ 0 h 275"/>
                                <a:gd name="T38" fmla="*/ 195 w 871"/>
                                <a:gd name="T39" fmla="*/ 180 h 275"/>
                                <a:gd name="T40" fmla="*/ 130 w 871"/>
                                <a:gd name="T41" fmla="*/ 129 h 275"/>
                                <a:gd name="T42" fmla="*/ 298 w 871"/>
                                <a:gd name="T43" fmla="*/ 0 h 275"/>
                                <a:gd name="T44" fmla="*/ 39 w 871"/>
                                <a:gd name="T45" fmla="*/ 0 h 275"/>
                                <a:gd name="T46" fmla="*/ 168 w 871"/>
                                <a:gd name="T47" fmla="*/ 0 h 275"/>
                                <a:gd name="T48" fmla="*/ 65 w 871"/>
                                <a:gd name="T49" fmla="*/ 80 h 275"/>
                                <a:gd name="T50" fmla="*/ 0 w 871"/>
                                <a:gd name="T51" fmla="*/ 29 h 275"/>
                                <a:gd name="T52" fmla="*/ 39 w 871"/>
                                <a:gd name="T53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871" h="275">
                                  <a:moveTo>
                                    <a:pt x="871" y="157"/>
                                  </a:moveTo>
                                  <a:lnTo>
                                    <a:pt x="871" y="159"/>
                                  </a:lnTo>
                                  <a:lnTo>
                                    <a:pt x="841" y="275"/>
                                  </a:lnTo>
                                  <a:lnTo>
                                    <a:pt x="719" y="275"/>
                                  </a:lnTo>
                                  <a:lnTo>
                                    <a:pt x="871" y="157"/>
                                  </a:lnTo>
                                  <a:close/>
                                  <a:moveTo>
                                    <a:pt x="816" y="0"/>
                                  </a:moveTo>
                                  <a:lnTo>
                                    <a:pt x="871" y="0"/>
                                  </a:lnTo>
                                  <a:lnTo>
                                    <a:pt x="871" y="57"/>
                                  </a:lnTo>
                                  <a:lnTo>
                                    <a:pt x="590" y="275"/>
                                  </a:lnTo>
                                  <a:lnTo>
                                    <a:pt x="460" y="275"/>
                                  </a:lnTo>
                                  <a:lnTo>
                                    <a:pt x="816" y="0"/>
                                  </a:lnTo>
                                  <a:close/>
                                  <a:moveTo>
                                    <a:pt x="557" y="0"/>
                                  </a:moveTo>
                                  <a:lnTo>
                                    <a:pt x="686" y="0"/>
                                  </a:lnTo>
                                  <a:lnTo>
                                    <a:pt x="331" y="275"/>
                                  </a:lnTo>
                                  <a:lnTo>
                                    <a:pt x="318" y="275"/>
                                  </a:lnTo>
                                  <a:lnTo>
                                    <a:pt x="259" y="230"/>
                                  </a:lnTo>
                                  <a:lnTo>
                                    <a:pt x="557" y="0"/>
                                  </a:lnTo>
                                  <a:close/>
                                  <a:moveTo>
                                    <a:pt x="298" y="0"/>
                                  </a:moveTo>
                                  <a:lnTo>
                                    <a:pt x="427" y="0"/>
                                  </a:lnTo>
                                  <a:lnTo>
                                    <a:pt x="195" y="180"/>
                                  </a:lnTo>
                                  <a:lnTo>
                                    <a:pt x="130" y="129"/>
                                  </a:lnTo>
                                  <a:lnTo>
                                    <a:pt x="298" y="0"/>
                                  </a:lnTo>
                                  <a:close/>
                                  <a:moveTo>
                                    <a:pt x="39" y="0"/>
                                  </a:moveTo>
                                  <a:lnTo>
                                    <a:pt x="168" y="0"/>
                                  </a:lnTo>
                                  <a:lnTo>
                                    <a:pt x="65" y="80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" name="Freeform 41"/>
                          <wps:cNvSpPr>
                            <a:spLocks/>
                          </wps:cNvSpPr>
                          <wps:spPr bwMode="auto">
                            <a:xfrm>
                              <a:off x="1750" y="0"/>
                              <a:ext cx="827" cy="111"/>
                            </a:xfrm>
                            <a:custGeom>
                              <a:avLst/>
                              <a:gdLst>
                                <a:gd name="T0" fmla="*/ 0 w 827"/>
                                <a:gd name="T1" fmla="*/ 0 h 111"/>
                                <a:gd name="T2" fmla="*/ 597 w 827"/>
                                <a:gd name="T3" fmla="*/ 0 h 111"/>
                                <a:gd name="T4" fmla="*/ 786 w 827"/>
                                <a:gd name="T5" fmla="*/ 25 h 111"/>
                                <a:gd name="T6" fmla="*/ 825 w 827"/>
                                <a:gd name="T7" fmla="*/ 107 h 111"/>
                                <a:gd name="T8" fmla="*/ 827 w 827"/>
                                <a:gd name="T9" fmla="*/ 111 h 111"/>
                                <a:gd name="T10" fmla="*/ 735 w 827"/>
                                <a:gd name="T11" fmla="*/ 99 h 111"/>
                                <a:gd name="T12" fmla="*/ 644 w 827"/>
                                <a:gd name="T13" fmla="*/ 87 h 111"/>
                                <a:gd name="T14" fmla="*/ 552 w 827"/>
                                <a:gd name="T15" fmla="*/ 75 h 111"/>
                                <a:gd name="T16" fmla="*/ 460 w 827"/>
                                <a:gd name="T17" fmla="*/ 61 h 111"/>
                                <a:gd name="T18" fmla="*/ 369 w 827"/>
                                <a:gd name="T19" fmla="*/ 49 h 111"/>
                                <a:gd name="T20" fmla="*/ 277 w 827"/>
                                <a:gd name="T21" fmla="*/ 37 h 111"/>
                                <a:gd name="T22" fmla="*/ 185 w 827"/>
                                <a:gd name="T23" fmla="*/ 25 h 111"/>
                                <a:gd name="T24" fmla="*/ 94 w 827"/>
                                <a:gd name="T25" fmla="*/ 12 h 111"/>
                                <a:gd name="T26" fmla="*/ 3 w 827"/>
                                <a:gd name="T27" fmla="*/ 0 h 111"/>
                                <a:gd name="T28" fmla="*/ 0 w 827"/>
                                <a:gd name="T29" fmla="*/ 0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827" h="111">
                                  <a:moveTo>
                                    <a:pt x="0" y="0"/>
                                  </a:moveTo>
                                  <a:lnTo>
                                    <a:pt x="597" y="0"/>
                                  </a:lnTo>
                                  <a:lnTo>
                                    <a:pt x="786" y="25"/>
                                  </a:lnTo>
                                  <a:lnTo>
                                    <a:pt x="825" y="107"/>
                                  </a:lnTo>
                                  <a:lnTo>
                                    <a:pt x="827" y="111"/>
                                  </a:lnTo>
                                  <a:lnTo>
                                    <a:pt x="735" y="99"/>
                                  </a:lnTo>
                                  <a:lnTo>
                                    <a:pt x="644" y="87"/>
                                  </a:lnTo>
                                  <a:lnTo>
                                    <a:pt x="552" y="75"/>
                                  </a:lnTo>
                                  <a:lnTo>
                                    <a:pt x="460" y="61"/>
                                  </a:lnTo>
                                  <a:lnTo>
                                    <a:pt x="369" y="49"/>
                                  </a:lnTo>
                                  <a:lnTo>
                                    <a:pt x="277" y="37"/>
                                  </a:lnTo>
                                  <a:lnTo>
                                    <a:pt x="185" y="25"/>
                                  </a:lnTo>
                                  <a:lnTo>
                                    <a:pt x="94" y="1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Freeform 42"/>
                          <wps:cNvSpPr>
                            <a:spLocks noEditPoints="1"/>
                          </wps:cNvSpPr>
                          <wps:spPr bwMode="auto">
                            <a:xfrm>
                              <a:off x="2524" y="0"/>
                              <a:ext cx="1261" cy="266"/>
                            </a:xfrm>
                            <a:custGeom>
                              <a:avLst/>
                              <a:gdLst>
                                <a:gd name="T0" fmla="*/ 1131 w 1261"/>
                                <a:gd name="T1" fmla="*/ 164 h 266"/>
                                <a:gd name="T2" fmla="*/ 1261 w 1261"/>
                                <a:gd name="T3" fmla="*/ 266 h 266"/>
                                <a:gd name="T4" fmla="*/ 1261 w 1261"/>
                                <a:gd name="T5" fmla="*/ 266 h 266"/>
                                <a:gd name="T6" fmla="*/ 1245 w 1261"/>
                                <a:gd name="T7" fmla="*/ 263 h 266"/>
                                <a:gd name="T8" fmla="*/ 1175 w 1261"/>
                                <a:gd name="T9" fmla="*/ 254 h 266"/>
                                <a:gd name="T10" fmla="*/ 1131 w 1261"/>
                                <a:gd name="T11" fmla="*/ 164 h 266"/>
                                <a:gd name="T12" fmla="*/ 876 w 1261"/>
                                <a:gd name="T13" fmla="*/ 0 h 266"/>
                                <a:gd name="T14" fmla="*/ 920 w 1261"/>
                                <a:gd name="T15" fmla="*/ 0 h 266"/>
                                <a:gd name="T16" fmla="*/ 990 w 1261"/>
                                <a:gd name="T17" fmla="*/ 54 h 266"/>
                                <a:gd name="T18" fmla="*/ 1081 w 1261"/>
                                <a:gd name="T19" fmla="*/ 243 h 266"/>
                                <a:gd name="T20" fmla="*/ 1004 w 1261"/>
                                <a:gd name="T21" fmla="*/ 232 h 266"/>
                                <a:gd name="T22" fmla="*/ 988 w 1261"/>
                                <a:gd name="T23" fmla="*/ 231 h 266"/>
                                <a:gd name="T24" fmla="*/ 987 w 1261"/>
                                <a:gd name="T25" fmla="*/ 230 h 266"/>
                                <a:gd name="T26" fmla="*/ 876 w 1261"/>
                                <a:gd name="T27" fmla="*/ 0 h 266"/>
                                <a:gd name="T28" fmla="*/ 700 w 1261"/>
                                <a:gd name="T29" fmla="*/ 0 h 266"/>
                                <a:gd name="T30" fmla="*/ 789 w 1261"/>
                                <a:gd name="T31" fmla="*/ 0 h 266"/>
                                <a:gd name="T32" fmla="*/ 895 w 1261"/>
                                <a:gd name="T33" fmla="*/ 219 h 266"/>
                                <a:gd name="T34" fmla="*/ 843 w 1261"/>
                                <a:gd name="T35" fmla="*/ 212 h 266"/>
                                <a:gd name="T36" fmla="*/ 801 w 1261"/>
                                <a:gd name="T37" fmla="*/ 207 h 266"/>
                                <a:gd name="T38" fmla="*/ 801 w 1261"/>
                                <a:gd name="T39" fmla="*/ 206 h 266"/>
                                <a:gd name="T40" fmla="*/ 700 w 1261"/>
                                <a:gd name="T41" fmla="*/ 0 h 266"/>
                                <a:gd name="T42" fmla="*/ 526 w 1261"/>
                                <a:gd name="T43" fmla="*/ 0 h 266"/>
                                <a:gd name="T44" fmla="*/ 613 w 1261"/>
                                <a:gd name="T45" fmla="*/ 0 h 266"/>
                                <a:gd name="T46" fmla="*/ 708 w 1261"/>
                                <a:gd name="T47" fmla="*/ 195 h 266"/>
                                <a:gd name="T48" fmla="*/ 683 w 1261"/>
                                <a:gd name="T49" fmla="*/ 191 h 266"/>
                                <a:gd name="T50" fmla="*/ 614 w 1261"/>
                                <a:gd name="T51" fmla="*/ 183 h 266"/>
                                <a:gd name="T52" fmla="*/ 613 w 1261"/>
                                <a:gd name="T53" fmla="*/ 180 h 266"/>
                                <a:gd name="T54" fmla="*/ 526 w 1261"/>
                                <a:gd name="T55" fmla="*/ 0 h 266"/>
                                <a:gd name="T56" fmla="*/ 350 w 1261"/>
                                <a:gd name="T57" fmla="*/ 0 h 266"/>
                                <a:gd name="T58" fmla="*/ 437 w 1261"/>
                                <a:gd name="T59" fmla="*/ 0 h 266"/>
                                <a:gd name="T60" fmla="*/ 519 w 1261"/>
                                <a:gd name="T61" fmla="*/ 168 h 266"/>
                                <a:gd name="T62" fmla="*/ 520 w 1261"/>
                                <a:gd name="T63" fmla="*/ 171 h 266"/>
                                <a:gd name="T64" fmla="*/ 509 w 1261"/>
                                <a:gd name="T65" fmla="*/ 169 h 266"/>
                                <a:gd name="T66" fmla="*/ 427 w 1261"/>
                                <a:gd name="T67" fmla="*/ 159 h 266"/>
                                <a:gd name="T68" fmla="*/ 350 w 1261"/>
                                <a:gd name="T69" fmla="*/ 0 h 266"/>
                                <a:gd name="T70" fmla="*/ 174 w 1261"/>
                                <a:gd name="T71" fmla="*/ 0 h 266"/>
                                <a:gd name="T72" fmla="*/ 263 w 1261"/>
                                <a:gd name="T73" fmla="*/ 0 h 266"/>
                                <a:gd name="T74" fmla="*/ 333 w 1261"/>
                                <a:gd name="T75" fmla="*/ 144 h 266"/>
                                <a:gd name="T76" fmla="*/ 334 w 1261"/>
                                <a:gd name="T77" fmla="*/ 147 h 266"/>
                                <a:gd name="T78" fmla="*/ 326 w 1261"/>
                                <a:gd name="T79" fmla="*/ 145 h 266"/>
                                <a:gd name="T80" fmla="*/ 240 w 1261"/>
                                <a:gd name="T81" fmla="*/ 135 h 266"/>
                                <a:gd name="T82" fmla="*/ 174 w 1261"/>
                                <a:gd name="T83" fmla="*/ 0 h 266"/>
                                <a:gd name="T84" fmla="*/ 0 w 1261"/>
                                <a:gd name="T85" fmla="*/ 0 h 266"/>
                                <a:gd name="T86" fmla="*/ 87 w 1261"/>
                                <a:gd name="T87" fmla="*/ 0 h 266"/>
                                <a:gd name="T88" fmla="*/ 145 w 1261"/>
                                <a:gd name="T89" fmla="*/ 119 h 266"/>
                                <a:gd name="T90" fmla="*/ 146 w 1261"/>
                                <a:gd name="T91" fmla="*/ 123 h 266"/>
                                <a:gd name="T92" fmla="*/ 144 w 1261"/>
                                <a:gd name="T93" fmla="*/ 123 h 266"/>
                                <a:gd name="T94" fmla="*/ 54 w 1261"/>
                                <a:gd name="T95" fmla="*/ 111 h 266"/>
                                <a:gd name="T96" fmla="*/ 0 w 1261"/>
                                <a:gd name="T97" fmla="*/ 0 h 2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1261" h="266">
                                  <a:moveTo>
                                    <a:pt x="1131" y="164"/>
                                  </a:moveTo>
                                  <a:lnTo>
                                    <a:pt x="1261" y="266"/>
                                  </a:lnTo>
                                  <a:lnTo>
                                    <a:pt x="1261" y="266"/>
                                  </a:lnTo>
                                  <a:lnTo>
                                    <a:pt x="1245" y="263"/>
                                  </a:lnTo>
                                  <a:lnTo>
                                    <a:pt x="1175" y="254"/>
                                  </a:lnTo>
                                  <a:lnTo>
                                    <a:pt x="1131" y="164"/>
                                  </a:lnTo>
                                  <a:close/>
                                  <a:moveTo>
                                    <a:pt x="876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90" y="54"/>
                                  </a:lnTo>
                                  <a:lnTo>
                                    <a:pt x="1081" y="243"/>
                                  </a:lnTo>
                                  <a:lnTo>
                                    <a:pt x="1004" y="232"/>
                                  </a:lnTo>
                                  <a:lnTo>
                                    <a:pt x="988" y="231"/>
                                  </a:lnTo>
                                  <a:lnTo>
                                    <a:pt x="987" y="230"/>
                                  </a:lnTo>
                                  <a:lnTo>
                                    <a:pt x="876" y="0"/>
                                  </a:lnTo>
                                  <a:close/>
                                  <a:moveTo>
                                    <a:pt x="700" y="0"/>
                                  </a:moveTo>
                                  <a:lnTo>
                                    <a:pt x="789" y="0"/>
                                  </a:lnTo>
                                  <a:lnTo>
                                    <a:pt x="895" y="219"/>
                                  </a:lnTo>
                                  <a:lnTo>
                                    <a:pt x="843" y="212"/>
                                  </a:lnTo>
                                  <a:lnTo>
                                    <a:pt x="801" y="207"/>
                                  </a:lnTo>
                                  <a:lnTo>
                                    <a:pt x="801" y="206"/>
                                  </a:lnTo>
                                  <a:lnTo>
                                    <a:pt x="700" y="0"/>
                                  </a:lnTo>
                                  <a:close/>
                                  <a:moveTo>
                                    <a:pt x="526" y="0"/>
                                  </a:moveTo>
                                  <a:lnTo>
                                    <a:pt x="613" y="0"/>
                                  </a:lnTo>
                                  <a:lnTo>
                                    <a:pt x="708" y="195"/>
                                  </a:lnTo>
                                  <a:lnTo>
                                    <a:pt x="683" y="191"/>
                                  </a:lnTo>
                                  <a:lnTo>
                                    <a:pt x="614" y="183"/>
                                  </a:lnTo>
                                  <a:lnTo>
                                    <a:pt x="613" y="180"/>
                                  </a:lnTo>
                                  <a:lnTo>
                                    <a:pt x="526" y="0"/>
                                  </a:lnTo>
                                  <a:close/>
                                  <a:moveTo>
                                    <a:pt x="350" y="0"/>
                                  </a:moveTo>
                                  <a:lnTo>
                                    <a:pt x="437" y="0"/>
                                  </a:lnTo>
                                  <a:lnTo>
                                    <a:pt x="519" y="168"/>
                                  </a:lnTo>
                                  <a:lnTo>
                                    <a:pt x="520" y="171"/>
                                  </a:lnTo>
                                  <a:lnTo>
                                    <a:pt x="509" y="169"/>
                                  </a:lnTo>
                                  <a:lnTo>
                                    <a:pt x="427" y="159"/>
                                  </a:lnTo>
                                  <a:lnTo>
                                    <a:pt x="350" y="0"/>
                                  </a:lnTo>
                                  <a:close/>
                                  <a:moveTo>
                                    <a:pt x="174" y="0"/>
                                  </a:moveTo>
                                  <a:lnTo>
                                    <a:pt x="263" y="0"/>
                                  </a:lnTo>
                                  <a:lnTo>
                                    <a:pt x="333" y="144"/>
                                  </a:lnTo>
                                  <a:lnTo>
                                    <a:pt x="334" y="147"/>
                                  </a:lnTo>
                                  <a:lnTo>
                                    <a:pt x="326" y="145"/>
                                  </a:lnTo>
                                  <a:lnTo>
                                    <a:pt x="240" y="135"/>
                                  </a:lnTo>
                                  <a:lnTo>
                                    <a:pt x="17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7" y="0"/>
                                  </a:lnTo>
                                  <a:lnTo>
                                    <a:pt x="145" y="119"/>
                                  </a:lnTo>
                                  <a:lnTo>
                                    <a:pt x="146" y="123"/>
                                  </a:lnTo>
                                  <a:lnTo>
                                    <a:pt x="144" y="123"/>
                                  </a:lnTo>
                                  <a:lnTo>
                                    <a:pt x="54" y="1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Freeform 43"/>
                          <wps:cNvSpPr>
                            <a:spLocks noEditPoints="1"/>
                          </wps:cNvSpPr>
                          <wps:spPr bwMode="auto">
                            <a:xfrm>
                              <a:off x="388" y="0"/>
                              <a:ext cx="793" cy="275"/>
                            </a:xfrm>
                            <a:custGeom>
                              <a:avLst/>
                              <a:gdLst>
                                <a:gd name="T0" fmla="*/ 761 w 793"/>
                                <a:gd name="T1" fmla="*/ 193 h 275"/>
                                <a:gd name="T2" fmla="*/ 793 w 793"/>
                                <a:gd name="T3" fmla="*/ 267 h 275"/>
                                <a:gd name="T4" fmla="*/ 793 w 793"/>
                                <a:gd name="T5" fmla="*/ 267 h 275"/>
                                <a:gd name="T6" fmla="*/ 779 w 793"/>
                                <a:gd name="T7" fmla="*/ 275 h 275"/>
                                <a:gd name="T8" fmla="*/ 624 w 793"/>
                                <a:gd name="T9" fmla="*/ 275 h 275"/>
                                <a:gd name="T10" fmla="*/ 761 w 793"/>
                                <a:gd name="T11" fmla="*/ 193 h 275"/>
                                <a:gd name="T12" fmla="*/ 761 w 793"/>
                                <a:gd name="T13" fmla="*/ 193 h 275"/>
                                <a:gd name="T14" fmla="*/ 696 w 793"/>
                                <a:gd name="T15" fmla="*/ 48 h 275"/>
                                <a:gd name="T16" fmla="*/ 729 w 793"/>
                                <a:gd name="T17" fmla="*/ 121 h 275"/>
                                <a:gd name="T18" fmla="*/ 728 w 793"/>
                                <a:gd name="T19" fmla="*/ 121 h 275"/>
                                <a:gd name="T20" fmla="*/ 468 w 793"/>
                                <a:gd name="T21" fmla="*/ 275 h 275"/>
                                <a:gd name="T22" fmla="*/ 312 w 793"/>
                                <a:gd name="T23" fmla="*/ 275 h 275"/>
                                <a:gd name="T24" fmla="*/ 696 w 793"/>
                                <a:gd name="T25" fmla="*/ 48 h 275"/>
                                <a:gd name="T26" fmla="*/ 696 w 793"/>
                                <a:gd name="T27" fmla="*/ 48 h 275"/>
                                <a:gd name="T28" fmla="*/ 466 w 793"/>
                                <a:gd name="T29" fmla="*/ 0 h 275"/>
                                <a:gd name="T30" fmla="*/ 622 w 793"/>
                                <a:gd name="T31" fmla="*/ 0 h 275"/>
                                <a:gd name="T32" fmla="*/ 156 w 793"/>
                                <a:gd name="T33" fmla="*/ 275 h 275"/>
                                <a:gd name="T34" fmla="*/ 0 w 793"/>
                                <a:gd name="T35" fmla="*/ 275 h 275"/>
                                <a:gd name="T36" fmla="*/ 466 w 793"/>
                                <a:gd name="T3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793" h="275">
                                  <a:moveTo>
                                    <a:pt x="761" y="193"/>
                                  </a:moveTo>
                                  <a:lnTo>
                                    <a:pt x="793" y="267"/>
                                  </a:lnTo>
                                  <a:lnTo>
                                    <a:pt x="793" y="267"/>
                                  </a:lnTo>
                                  <a:lnTo>
                                    <a:pt x="779" y="275"/>
                                  </a:lnTo>
                                  <a:lnTo>
                                    <a:pt x="624" y="275"/>
                                  </a:lnTo>
                                  <a:lnTo>
                                    <a:pt x="761" y="193"/>
                                  </a:lnTo>
                                  <a:lnTo>
                                    <a:pt x="761" y="193"/>
                                  </a:lnTo>
                                  <a:close/>
                                  <a:moveTo>
                                    <a:pt x="696" y="48"/>
                                  </a:moveTo>
                                  <a:lnTo>
                                    <a:pt x="729" y="121"/>
                                  </a:lnTo>
                                  <a:lnTo>
                                    <a:pt x="728" y="121"/>
                                  </a:lnTo>
                                  <a:lnTo>
                                    <a:pt x="468" y="275"/>
                                  </a:lnTo>
                                  <a:lnTo>
                                    <a:pt x="312" y="275"/>
                                  </a:lnTo>
                                  <a:lnTo>
                                    <a:pt x="696" y="48"/>
                                  </a:lnTo>
                                  <a:lnTo>
                                    <a:pt x="696" y="48"/>
                                  </a:lnTo>
                                  <a:close/>
                                  <a:moveTo>
                                    <a:pt x="466" y="0"/>
                                  </a:moveTo>
                                  <a:lnTo>
                                    <a:pt x="622" y="0"/>
                                  </a:lnTo>
                                  <a:lnTo>
                                    <a:pt x="15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4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wgp>
                    </a:graphicData>
                  </a:graphic>
                  <wp14:sizeRelH relativeFrom="page">
                    <wp14:pctWidth>87700</wp14:pctWidth>
                  </wp14:sizeRelH>
                  <wp14:sizeRelV relativeFrom="page">
                    <wp14:pctHeight>4500</wp14:pctHeight>
                  </wp14:sizeRelV>
                </wp:anchor>
              </w:drawing>
            </mc:Choice>
            <mc:Fallback>
              <w:pict>
                <v:group w14:anchorId="2CC0A5DE" id="Group 4" o:spid="_x0000_s1026" alt="Footer graphic design with grey rectangles in various angles" style="position:absolute;margin-left:0;margin-top:0;width:536.4pt;height:34.55pt;z-index:251663360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">
                  <o:lock v:ext="edit" aspectratio="t"/>
                  <v:shape id="Freeform 35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    <o:lock v:ext="edit" verticies="t"/>
                  </v:shape>
                  <v:shape id="Freeform 36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    <o:lock v:ext="edit" verticies="t"/>
                  </v:shape>
                  <v:shape id="Freeform 37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" path="m65,l75,92,,92,65,xe" fillcolor="#d8d8d8 [2732]" strokecolor="#d8d8d8 [2732]" strokeweight="0">
                    <v:path arrowok="t" o:connecttype="custom" o:connectlocs="65,0;75,92;0,92;65,0" o:connectangles="0,0,0,0"/>
                  </v:shape>
                  <v:shape id="Freeform 38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    <o:lock v:ext="edit" verticies="t"/>
                  </v:shape>
                  <v:shape id="Freeform 39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" path="m1,l12,8,,8,1,xe" fillcolor="#d8d8d8 [2732]" strokecolor="#d8d8d8 [2732]" strokeweight="0">
                    <v:path arrowok="t" o:connecttype="custom" o:connectlocs="1,0;12,8;0,8;1,0" o:connectangles="0,0,0,0"/>
                  </v:shape>
                  <v:shape id="Freeform 40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    <o:lock v:ext="edit" verticies="t"/>
                  </v:shape>
                  <v:shape id="Freeform 41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" path="m,l597,,786,25r39,82l827,111,735,99,644,87,552,75,460,61,369,49,277,37,185,25,94,12,3,,,xe" fillcolor="#d8d8d8 [2732]" strokecolor="#d8d8d8 [2732]" strokeweight="0">
                    <v:path arrowok="t" o:connecttype="custom" o:connectlocs="0,0;597,0;786,25;825,107;827,111;735,99;644,87;552,75;460,61;369,49;277,37;185,25;94,12;3,0;0,0" o:connectangles="0,0,0,0,0,0,0,0,0,0,0,0,0,0,0"/>
                  </v:shape>
                  <v:shape id="Freeform 42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    <o:lock v:ext="edit" verticies="t"/>
                  </v:shape>
                  <v:shape id="Freeform 43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" path="m761,193r32,74l793,267r-14,8l624,275,761,193r,xm696,48r33,73l728,121,468,275r-156,l696,48r,xm466,l622,,156,275,,275,466,xe" fillcolor="#d8d8d8 [2732]" strokecolor="#d8d8d8 [2732]" strokeweight="0">
    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    <o:lock v:ext="edit" verticies="t"/>
                  </v:shape>
                  <w10:wrap anchorx="page" anchory="page"/>
                  <w10:anchorlock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CC052" w14:textId="5B53013A" w:rsidR="00087030" w:rsidRDefault="00F86D3D">
    <w:pPr>
      <w:pStyle w:val="Footer"/>
    </w:pPr>
    <w:r>
      <w:rPr>
        <w:noProof/>
      </w:rPr>
      <w:t>© Lakers Komaiya</w:t>
    </w:r>
    <w:r w:rsidRPr="00DC79BB">
      <w:rPr>
        <w:noProof/>
      </w:rPr>
      <w:t xml:space="preserve"> </w:t>
    </w:r>
    <w:r w:rsidR="00087030"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6F3114C0" wp14:editId="48F5F2A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26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27" name="Freeform 2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Freeform 28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Freeform 29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 30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1" name="Freeform 31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2" name="Freeform 32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3" name="Freeform 33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4" name="Freeform 44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5" name="Freeform 85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6F295AF2" id="Group 4" o:spid="_x0000_s1026" alt="Footer graphic design with grey rectangles in various angles" style="position:absolute;margin-left:0;margin-top:0;width:536.4pt;height:34.55pt;z-index:25166540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">
              <o:lock v:ext="edit" aspectratio="t"/>
              <v:shape id="Freeform 27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28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29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30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1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32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33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4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85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EA900" w14:textId="77777777" w:rsidR="00A733FF" w:rsidRDefault="00A733FF" w:rsidP="005E79E1">
      <w:pPr>
        <w:spacing w:after="0" w:line="240" w:lineRule="auto"/>
      </w:pPr>
      <w:r>
        <w:separator/>
      </w:r>
    </w:p>
  </w:footnote>
  <w:footnote w:type="continuationSeparator" w:id="0">
    <w:p w14:paraId="340EFE8A" w14:textId="77777777" w:rsidR="00A733FF" w:rsidRDefault="00A733FF" w:rsidP="005E7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180CD" w14:textId="77777777" w:rsidR="005E79E1" w:rsidRDefault="005E79E1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08F7F720" wp14:editId="2BD0298B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3AD92D9" id="Group 17" o:spid="_x0000_s1026" alt="Header graphic design with grey rectangles in various angles" style="position:absolute;margin-left:0;margin-top:0;width:536.4pt;height:34.55pt;z-index:251659264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">
              <o:lock v:ext="edit" aspectratio="t"/>
              <v:shape id="Freeform 46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198C9" w14:textId="48B12D48" w:rsidR="00087030" w:rsidRDefault="00087030" w:rsidP="00F86D3D">
    <w:pPr>
      <w:pStyle w:val="Header"/>
      <w:jc w:val="right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212F714C" wp14:editId="341A476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" name="Freeform 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Freeform 1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reeform 1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Freeform 2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Freeform 2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 2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Freeform 2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Freeform 2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Freeform 2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4E621C62" id="Group 17" o:spid="_x0000_s1026" alt="Header graphic design with grey rectangles in various angles" style="position:absolute;margin-left:0;margin-top:0;width:536.4pt;height:34.55pt;z-index:251661312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">
              <o:lock v:ext="edit" aspectratio="t"/>
              <v:shape id="Freeform 5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17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18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20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21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22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23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24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25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1B40"/>
    <w:multiLevelType w:val="multilevel"/>
    <w:tmpl w:val="3CC4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41902"/>
    <w:multiLevelType w:val="multilevel"/>
    <w:tmpl w:val="5458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992A44"/>
    <w:multiLevelType w:val="multilevel"/>
    <w:tmpl w:val="45C6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E031B9"/>
    <w:multiLevelType w:val="multilevel"/>
    <w:tmpl w:val="91A2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E00888"/>
    <w:multiLevelType w:val="multilevel"/>
    <w:tmpl w:val="1668E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482807"/>
    <w:multiLevelType w:val="multilevel"/>
    <w:tmpl w:val="8AC4F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98576B"/>
    <w:multiLevelType w:val="multilevel"/>
    <w:tmpl w:val="F872D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E46BBD"/>
    <w:multiLevelType w:val="multilevel"/>
    <w:tmpl w:val="069E2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040BD4"/>
    <w:multiLevelType w:val="multilevel"/>
    <w:tmpl w:val="F2180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11597A"/>
    <w:multiLevelType w:val="multilevel"/>
    <w:tmpl w:val="CC044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F47D69"/>
    <w:multiLevelType w:val="multilevel"/>
    <w:tmpl w:val="04C2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2D78D4"/>
    <w:multiLevelType w:val="multilevel"/>
    <w:tmpl w:val="7D06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671DE6"/>
    <w:multiLevelType w:val="multilevel"/>
    <w:tmpl w:val="75048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976D5E"/>
    <w:multiLevelType w:val="multilevel"/>
    <w:tmpl w:val="F12E0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3F0A45"/>
    <w:multiLevelType w:val="multilevel"/>
    <w:tmpl w:val="684A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473234"/>
    <w:multiLevelType w:val="multilevel"/>
    <w:tmpl w:val="4522B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BC3EFF"/>
    <w:multiLevelType w:val="multilevel"/>
    <w:tmpl w:val="1CA6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4CF76A5"/>
    <w:multiLevelType w:val="multilevel"/>
    <w:tmpl w:val="C056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5E5310A"/>
    <w:multiLevelType w:val="multilevel"/>
    <w:tmpl w:val="F8AE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8B761B8"/>
    <w:multiLevelType w:val="multilevel"/>
    <w:tmpl w:val="27343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E836B9"/>
    <w:multiLevelType w:val="multilevel"/>
    <w:tmpl w:val="1F22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AB07F86"/>
    <w:multiLevelType w:val="multilevel"/>
    <w:tmpl w:val="F5F6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B54282E"/>
    <w:multiLevelType w:val="multilevel"/>
    <w:tmpl w:val="36D4D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B7628E3"/>
    <w:multiLevelType w:val="multilevel"/>
    <w:tmpl w:val="929CC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B99610E"/>
    <w:multiLevelType w:val="multilevel"/>
    <w:tmpl w:val="60948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C7A2A39"/>
    <w:multiLevelType w:val="multilevel"/>
    <w:tmpl w:val="F3E2B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C9715BE"/>
    <w:multiLevelType w:val="multilevel"/>
    <w:tmpl w:val="906A9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DD76E28"/>
    <w:multiLevelType w:val="multilevel"/>
    <w:tmpl w:val="8C08A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E683DC1"/>
    <w:multiLevelType w:val="multilevel"/>
    <w:tmpl w:val="A2508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2530F83"/>
    <w:multiLevelType w:val="multilevel"/>
    <w:tmpl w:val="773E0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30D54CA"/>
    <w:multiLevelType w:val="multilevel"/>
    <w:tmpl w:val="3298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61079E9"/>
    <w:multiLevelType w:val="multilevel"/>
    <w:tmpl w:val="8138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6901443"/>
    <w:multiLevelType w:val="multilevel"/>
    <w:tmpl w:val="1F184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69427B5"/>
    <w:multiLevelType w:val="multilevel"/>
    <w:tmpl w:val="240EA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7D31155"/>
    <w:multiLevelType w:val="multilevel"/>
    <w:tmpl w:val="2146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83C2D76"/>
    <w:multiLevelType w:val="multilevel"/>
    <w:tmpl w:val="8E4C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9350CFA"/>
    <w:multiLevelType w:val="multilevel"/>
    <w:tmpl w:val="F19A3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9B41CCD"/>
    <w:multiLevelType w:val="multilevel"/>
    <w:tmpl w:val="30F81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9CC23F7"/>
    <w:multiLevelType w:val="multilevel"/>
    <w:tmpl w:val="DE78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9FA190F"/>
    <w:multiLevelType w:val="multilevel"/>
    <w:tmpl w:val="215E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A7511CF"/>
    <w:multiLevelType w:val="multilevel"/>
    <w:tmpl w:val="B328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A9E2FA7"/>
    <w:multiLevelType w:val="multilevel"/>
    <w:tmpl w:val="B7F6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B2A33EA"/>
    <w:multiLevelType w:val="multilevel"/>
    <w:tmpl w:val="C034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B5359E9"/>
    <w:multiLevelType w:val="multilevel"/>
    <w:tmpl w:val="0E541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B5D5724"/>
    <w:multiLevelType w:val="multilevel"/>
    <w:tmpl w:val="777C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BE775B1"/>
    <w:multiLevelType w:val="multilevel"/>
    <w:tmpl w:val="AF38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C322B80"/>
    <w:multiLevelType w:val="multilevel"/>
    <w:tmpl w:val="2C5AF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CD3456D"/>
    <w:multiLevelType w:val="multilevel"/>
    <w:tmpl w:val="3D52F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DD03752"/>
    <w:multiLevelType w:val="multilevel"/>
    <w:tmpl w:val="E4089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E1F2533"/>
    <w:multiLevelType w:val="multilevel"/>
    <w:tmpl w:val="8C20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06709E8"/>
    <w:multiLevelType w:val="multilevel"/>
    <w:tmpl w:val="7E4E1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1497212"/>
    <w:multiLevelType w:val="multilevel"/>
    <w:tmpl w:val="D0B0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1A71401"/>
    <w:multiLevelType w:val="multilevel"/>
    <w:tmpl w:val="26E6D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2F33FEC"/>
    <w:multiLevelType w:val="multilevel"/>
    <w:tmpl w:val="1D2C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3213FF2"/>
    <w:multiLevelType w:val="multilevel"/>
    <w:tmpl w:val="CCE0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3592D13"/>
    <w:multiLevelType w:val="multilevel"/>
    <w:tmpl w:val="FA7E7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3742FF7"/>
    <w:multiLevelType w:val="multilevel"/>
    <w:tmpl w:val="AC34E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51E703D"/>
    <w:multiLevelType w:val="multilevel"/>
    <w:tmpl w:val="556EE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5A42086"/>
    <w:multiLevelType w:val="multilevel"/>
    <w:tmpl w:val="E4A41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5F1233E"/>
    <w:multiLevelType w:val="multilevel"/>
    <w:tmpl w:val="975E8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7434C4C"/>
    <w:multiLevelType w:val="multilevel"/>
    <w:tmpl w:val="7726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7F207CD"/>
    <w:multiLevelType w:val="multilevel"/>
    <w:tmpl w:val="DF28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8635E1E"/>
    <w:multiLevelType w:val="multilevel"/>
    <w:tmpl w:val="D132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8C76895"/>
    <w:multiLevelType w:val="multilevel"/>
    <w:tmpl w:val="E2D0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A160FB1"/>
    <w:multiLevelType w:val="multilevel"/>
    <w:tmpl w:val="61DE0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A5F7F93"/>
    <w:multiLevelType w:val="multilevel"/>
    <w:tmpl w:val="E2162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B655BAD"/>
    <w:multiLevelType w:val="multilevel"/>
    <w:tmpl w:val="95D8F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B823AF8"/>
    <w:multiLevelType w:val="multilevel"/>
    <w:tmpl w:val="07C69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BD228AA"/>
    <w:multiLevelType w:val="multilevel"/>
    <w:tmpl w:val="62F25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C6C44E5"/>
    <w:multiLevelType w:val="multilevel"/>
    <w:tmpl w:val="9268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CF967F8"/>
    <w:multiLevelType w:val="multilevel"/>
    <w:tmpl w:val="A64C3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D967332"/>
    <w:multiLevelType w:val="multilevel"/>
    <w:tmpl w:val="20F6C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E7C65CE"/>
    <w:multiLevelType w:val="multilevel"/>
    <w:tmpl w:val="DAEC4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EB31BD4"/>
    <w:multiLevelType w:val="multilevel"/>
    <w:tmpl w:val="9F9A3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F601552"/>
    <w:multiLevelType w:val="multilevel"/>
    <w:tmpl w:val="497A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FBC52CD"/>
    <w:multiLevelType w:val="multilevel"/>
    <w:tmpl w:val="90B4B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FFB4DCF"/>
    <w:multiLevelType w:val="multilevel"/>
    <w:tmpl w:val="ABF68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1E834DB"/>
    <w:multiLevelType w:val="multilevel"/>
    <w:tmpl w:val="02BC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2265FF4"/>
    <w:multiLevelType w:val="multilevel"/>
    <w:tmpl w:val="B576F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2711996"/>
    <w:multiLevelType w:val="multilevel"/>
    <w:tmpl w:val="A6C08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33A54B1"/>
    <w:multiLevelType w:val="multilevel"/>
    <w:tmpl w:val="C0F61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3BD6CFD"/>
    <w:multiLevelType w:val="multilevel"/>
    <w:tmpl w:val="C9F69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42D2218"/>
    <w:multiLevelType w:val="multilevel"/>
    <w:tmpl w:val="3E52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4E55378"/>
    <w:multiLevelType w:val="multilevel"/>
    <w:tmpl w:val="B22E2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5300671"/>
    <w:multiLevelType w:val="multilevel"/>
    <w:tmpl w:val="A210C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5353354"/>
    <w:multiLevelType w:val="multilevel"/>
    <w:tmpl w:val="C230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5CB3AFD"/>
    <w:multiLevelType w:val="multilevel"/>
    <w:tmpl w:val="86D2C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46060D92"/>
    <w:multiLevelType w:val="multilevel"/>
    <w:tmpl w:val="81681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6237F2A"/>
    <w:multiLevelType w:val="multilevel"/>
    <w:tmpl w:val="6DB63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6BD7720"/>
    <w:multiLevelType w:val="multilevel"/>
    <w:tmpl w:val="C1C8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6DC2507"/>
    <w:multiLevelType w:val="multilevel"/>
    <w:tmpl w:val="72DA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78A415E"/>
    <w:multiLevelType w:val="multilevel"/>
    <w:tmpl w:val="E05A8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97E2E8B"/>
    <w:multiLevelType w:val="multilevel"/>
    <w:tmpl w:val="8C401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A4277E3"/>
    <w:multiLevelType w:val="multilevel"/>
    <w:tmpl w:val="26E47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DCC4CD0"/>
    <w:multiLevelType w:val="multilevel"/>
    <w:tmpl w:val="1BB66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DEA47E6"/>
    <w:multiLevelType w:val="multilevel"/>
    <w:tmpl w:val="038C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EBE174B"/>
    <w:multiLevelType w:val="multilevel"/>
    <w:tmpl w:val="B2E48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FBE750A"/>
    <w:multiLevelType w:val="multilevel"/>
    <w:tmpl w:val="87ECE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FDD28F9"/>
    <w:multiLevelType w:val="multilevel"/>
    <w:tmpl w:val="35E4C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0801518"/>
    <w:multiLevelType w:val="multilevel"/>
    <w:tmpl w:val="C546C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51057043"/>
    <w:multiLevelType w:val="multilevel"/>
    <w:tmpl w:val="019CF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53E1304A"/>
    <w:multiLevelType w:val="multilevel"/>
    <w:tmpl w:val="7DCA3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5352463"/>
    <w:multiLevelType w:val="multilevel"/>
    <w:tmpl w:val="2B6C4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7565560"/>
    <w:multiLevelType w:val="multilevel"/>
    <w:tmpl w:val="0A9AF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584D3C2F"/>
    <w:multiLevelType w:val="multilevel"/>
    <w:tmpl w:val="4EE89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87F4E83"/>
    <w:multiLevelType w:val="multilevel"/>
    <w:tmpl w:val="6CA21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5E1D3A92"/>
    <w:multiLevelType w:val="multilevel"/>
    <w:tmpl w:val="693A7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ED4413C"/>
    <w:multiLevelType w:val="multilevel"/>
    <w:tmpl w:val="C414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FE6401F"/>
    <w:multiLevelType w:val="multilevel"/>
    <w:tmpl w:val="48FC6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02D67C6"/>
    <w:multiLevelType w:val="multilevel"/>
    <w:tmpl w:val="CB8E8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0B01C91"/>
    <w:multiLevelType w:val="multilevel"/>
    <w:tmpl w:val="49D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1CC1C2B"/>
    <w:multiLevelType w:val="multilevel"/>
    <w:tmpl w:val="AE7C6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1EC77BD"/>
    <w:multiLevelType w:val="multilevel"/>
    <w:tmpl w:val="C5863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2842F65"/>
    <w:multiLevelType w:val="multilevel"/>
    <w:tmpl w:val="FD98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39E6FD8"/>
    <w:multiLevelType w:val="multilevel"/>
    <w:tmpl w:val="F3640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3C95CDB"/>
    <w:multiLevelType w:val="multilevel"/>
    <w:tmpl w:val="1E00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44E5FA1"/>
    <w:multiLevelType w:val="multilevel"/>
    <w:tmpl w:val="F166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46F41A8"/>
    <w:multiLevelType w:val="multilevel"/>
    <w:tmpl w:val="2D06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4CA53DF"/>
    <w:multiLevelType w:val="multilevel"/>
    <w:tmpl w:val="B9BE1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4CD4FF7"/>
    <w:multiLevelType w:val="multilevel"/>
    <w:tmpl w:val="D548A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5F9539A"/>
    <w:multiLevelType w:val="multilevel"/>
    <w:tmpl w:val="FABE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6104D65"/>
    <w:multiLevelType w:val="multilevel"/>
    <w:tmpl w:val="A110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62A3548"/>
    <w:multiLevelType w:val="multilevel"/>
    <w:tmpl w:val="A07C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675D3621"/>
    <w:multiLevelType w:val="multilevel"/>
    <w:tmpl w:val="B90CA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67700B5A"/>
    <w:multiLevelType w:val="multilevel"/>
    <w:tmpl w:val="3C32C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67F74191"/>
    <w:multiLevelType w:val="multilevel"/>
    <w:tmpl w:val="28D8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69BA4327"/>
    <w:multiLevelType w:val="multilevel"/>
    <w:tmpl w:val="F5A4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6AE1120A"/>
    <w:multiLevelType w:val="multilevel"/>
    <w:tmpl w:val="603A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B4205FB"/>
    <w:multiLevelType w:val="multilevel"/>
    <w:tmpl w:val="3098B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E7D78F0"/>
    <w:multiLevelType w:val="multilevel"/>
    <w:tmpl w:val="BE7E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6F5979ED"/>
    <w:multiLevelType w:val="multilevel"/>
    <w:tmpl w:val="9070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6F6F555D"/>
    <w:multiLevelType w:val="multilevel"/>
    <w:tmpl w:val="3CAE2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FD6471F"/>
    <w:multiLevelType w:val="multilevel"/>
    <w:tmpl w:val="4FF6E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6FF90174"/>
    <w:multiLevelType w:val="multilevel"/>
    <w:tmpl w:val="F6CC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054074D"/>
    <w:multiLevelType w:val="multilevel"/>
    <w:tmpl w:val="A8BCE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712C68F0"/>
    <w:multiLevelType w:val="multilevel"/>
    <w:tmpl w:val="12C8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31C51A3"/>
    <w:multiLevelType w:val="multilevel"/>
    <w:tmpl w:val="555A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74C20EAA"/>
    <w:multiLevelType w:val="multilevel"/>
    <w:tmpl w:val="83D2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6893E41"/>
    <w:multiLevelType w:val="multilevel"/>
    <w:tmpl w:val="E722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76FC7EE5"/>
    <w:multiLevelType w:val="multilevel"/>
    <w:tmpl w:val="FA34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77BD601D"/>
    <w:multiLevelType w:val="multilevel"/>
    <w:tmpl w:val="FEF21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7970007F"/>
    <w:multiLevelType w:val="multilevel"/>
    <w:tmpl w:val="74AE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7AA0307B"/>
    <w:multiLevelType w:val="multilevel"/>
    <w:tmpl w:val="3404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AAC71A4"/>
    <w:multiLevelType w:val="multilevel"/>
    <w:tmpl w:val="F796B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B9B3556"/>
    <w:multiLevelType w:val="multilevel"/>
    <w:tmpl w:val="CBA4C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D614981"/>
    <w:multiLevelType w:val="multilevel"/>
    <w:tmpl w:val="40E0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DB965E0"/>
    <w:multiLevelType w:val="multilevel"/>
    <w:tmpl w:val="364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DE169AD"/>
    <w:multiLevelType w:val="multilevel"/>
    <w:tmpl w:val="BE78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7F732597"/>
    <w:multiLevelType w:val="multilevel"/>
    <w:tmpl w:val="B220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5781387">
    <w:abstractNumId w:val="131"/>
  </w:num>
  <w:num w:numId="2" w16cid:durableId="758453089">
    <w:abstractNumId w:val="140"/>
  </w:num>
  <w:num w:numId="3" w16cid:durableId="412161939">
    <w:abstractNumId w:val="60"/>
  </w:num>
  <w:num w:numId="4" w16cid:durableId="905065046">
    <w:abstractNumId w:val="35"/>
  </w:num>
  <w:num w:numId="5" w16cid:durableId="1684749358">
    <w:abstractNumId w:val="101"/>
  </w:num>
  <w:num w:numId="6" w16cid:durableId="1002854860">
    <w:abstractNumId w:val="118"/>
  </w:num>
  <w:num w:numId="7" w16cid:durableId="208079603">
    <w:abstractNumId w:val="55"/>
  </w:num>
  <w:num w:numId="8" w16cid:durableId="252667438">
    <w:abstractNumId w:val="93"/>
  </w:num>
  <w:num w:numId="9" w16cid:durableId="1048411145">
    <w:abstractNumId w:val="71"/>
  </w:num>
  <w:num w:numId="10" w16cid:durableId="619188177">
    <w:abstractNumId w:val="42"/>
  </w:num>
  <w:num w:numId="11" w16cid:durableId="1447768778">
    <w:abstractNumId w:val="63"/>
  </w:num>
  <w:num w:numId="12" w16cid:durableId="1314137029">
    <w:abstractNumId w:val="49"/>
  </w:num>
  <w:num w:numId="13" w16cid:durableId="974601029">
    <w:abstractNumId w:val="114"/>
  </w:num>
  <w:num w:numId="14" w16cid:durableId="1840542814">
    <w:abstractNumId w:val="12"/>
  </w:num>
  <w:num w:numId="15" w16cid:durableId="140969464">
    <w:abstractNumId w:val="17"/>
  </w:num>
  <w:num w:numId="16" w16cid:durableId="1606762655">
    <w:abstractNumId w:val="68"/>
  </w:num>
  <w:num w:numId="17" w16cid:durableId="1726441800">
    <w:abstractNumId w:val="111"/>
  </w:num>
  <w:num w:numId="18" w16cid:durableId="591937756">
    <w:abstractNumId w:val="48"/>
  </w:num>
  <w:num w:numId="19" w16cid:durableId="43912420">
    <w:abstractNumId w:val="1"/>
  </w:num>
  <w:num w:numId="20" w16cid:durableId="2123719423">
    <w:abstractNumId w:val="47"/>
  </w:num>
  <w:num w:numId="21" w16cid:durableId="1569146939">
    <w:abstractNumId w:val="45"/>
  </w:num>
  <w:num w:numId="22" w16cid:durableId="1637830313">
    <w:abstractNumId w:val="81"/>
  </w:num>
  <w:num w:numId="23" w16cid:durableId="1702512419">
    <w:abstractNumId w:val="144"/>
  </w:num>
  <w:num w:numId="24" w16cid:durableId="13266918">
    <w:abstractNumId w:val="82"/>
  </w:num>
  <w:num w:numId="25" w16cid:durableId="1302417275">
    <w:abstractNumId w:val="31"/>
  </w:num>
  <w:num w:numId="26" w16cid:durableId="1904174375">
    <w:abstractNumId w:val="130"/>
  </w:num>
  <w:num w:numId="27" w16cid:durableId="1839995972">
    <w:abstractNumId w:val="121"/>
  </w:num>
  <w:num w:numId="28" w16cid:durableId="313611599">
    <w:abstractNumId w:val="29"/>
  </w:num>
  <w:num w:numId="29" w16cid:durableId="412435020">
    <w:abstractNumId w:val="8"/>
  </w:num>
  <w:num w:numId="30" w16cid:durableId="1017537927">
    <w:abstractNumId w:val="37"/>
  </w:num>
  <w:num w:numId="31" w16cid:durableId="1918173215">
    <w:abstractNumId w:val="129"/>
  </w:num>
  <w:num w:numId="32" w16cid:durableId="894392311">
    <w:abstractNumId w:val="83"/>
  </w:num>
  <w:num w:numId="33" w16cid:durableId="1327898954">
    <w:abstractNumId w:val="136"/>
  </w:num>
  <w:num w:numId="34" w16cid:durableId="13699905">
    <w:abstractNumId w:val="84"/>
  </w:num>
  <w:num w:numId="35" w16cid:durableId="493834580">
    <w:abstractNumId w:val="128"/>
  </w:num>
  <w:num w:numId="36" w16cid:durableId="1161459982">
    <w:abstractNumId w:val="75"/>
  </w:num>
  <w:num w:numId="37" w16cid:durableId="1840851264">
    <w:abstractNumId w:val="113"/>
  </w:num>
  <w:num w:numId="38" w16cid:durableId="1384909297">
    <w:abstractNumId w:val="65"/>
  </w:num>
  <w:num w:numId="39" w16cid:durableId="922497371">
    <w:abstractNumId w:val="3"/>
  </w:num>
  <w:num w:numId="40" w16cid:durableId="172569985">
    <w:abstractNumId w:val="57"/>
  </w:num>
  <w:num w:numId="41" w16cid:durableId="395708020">
    <w:abstractNumId w:val="80"/>
  </w:num>
  <w:num w:numId="42" w16cid:durableId="739597777">
    <w:abstractNumId w:val="100"/>
  </w:num>
  <w:num w:numId="43" w16cid:durableId="601231472">
    <w:abstractNumId w:val="108"/>
  </w:num>
  <w:num w:numId="44" w16cid:durableId="34693600">
    <w:abstractNumId w:val="103"/>
  </w:num>
  <w:num w:numId="45" w16cid:durableId="1831208871">
    <w:abstractNumId w:val="32"/>
  </w:num>
  <w:num w:numId="46" w16cid:durableId="1805848766">
    <w:abstractNumId w:val="77"/>
  </w:num>
  <w:num w:numId="47" w16cid:durableId="1066414937">
    <w:abstractNumId w:val="138"/>
  </w:num>
  <w:num w:numId="48" w16cid:durableId="1727294491">
    <w:abstractNumId w:val="7"/>
  </w:num>
  <w:num w:numId="49" w16cid:durableId="1581597742">
    <w:abstractNumId w:val="25"/>
  </w:num>
  <w:num w:numId="50" w16cid:durableId="883061914">
    <w:abstractNumId w:val="119"/>
  </w:num>
  <w:num w:numId="51" w16cid:durableId="1751853276">
    <w:abstractNumId w:val="2"/>
  </w:num>
  <w:num w:numId="52" w16cid:durableId="964892767">
    <w:abstractNumId w:val="79"/>
  </w:num>
  <w:num w:numId="53" w16cid:durableId="631861737">
    <w:abstractNumId w:val="46"/>
  </w:num>
  <w:num w:numId="54" w16cid:durableId="1728064901">
    <w:abstractNumId w:val="99"/>
  </w:num>
  <w:num w:numId="55" w16cid:durableId="292179325">
    <w:abstractNumId w:val="139"/>
  </w:num>
  <w:num w:numId="56" w16cid:durableId="990603179">
    <w:abstractNumId w:val="30"/>
  </w:num>
  <w:num w:numId="57" w16cid:durableId="1911117041">
    <w:abstractNumId w:val="94"/>
  </w:num>
  <w:num w:numId="58" w16cid:durableId="1139112738">
    <w:abstractNumId w:val="110"/>
  </w:num>
  <w:num w:numId="59" w16cid:durableId="1570533914">
    <w:abstractNumId w:val="13"/>
  </w:num>
  <w:num w:numId="60" w16cid:durableId="1807040950">
    <w:abstractNumId w:val="28"/>
  </w:num>
  <w:num w:numId="61" w16cid:durableId="444470055">
    <w:abstractNumId w:val="59"/>
  </w:num>
  <w:num w:numId="62" w16cid:durableId="318265411">
    <w:abstractNumId w:val="122"/>
  </w:num>
  <w:num w:numId="63" w16cid:durableId="147478054">
    <w:abstractNumId w:val="62"/>
  </w:num>
  <w:num w:numId="64" w16cid:durableId="1719090464">
    <w:abstractNumId w:val="70"/>
  </w:num>
  <w:num w:numId="65" w16cid:durableId="2039431240">
    <w:abstractNumId w:val="78"/>
  </w:num>
  <w:num w:numId="66" w16cid:durableId="817190110">
    <w:abstractNumId w:val="142"/>
  </w:num>
  <w:num w:numId="67" w16cid:durableId="1634410621">
    <w:abstractNumId w:val="16"/>
  </w:num>
  <w:num w:numId="68" w16cid:durableId="248740241">
    <w:abstractNumId w:val="27"/>
  </w:num>
  <w:num w:numId="69" w16cid:durableId="1696811466">
    <w:abstractNumId w:val="14"/>
  </w:num>
  <w:num w:numId="70" w16cid:durableId="618804817">
    <w:abstractNumId w:val="0"/>
  </w:num>
  <w:num w:numId="71" w16cid:durableId="1270236794">
    <w:abstractNumId w:val="147"/>
  </w:num>
  <w:num w:numId="72" w16cid:durableId="277373681">
    <w:abstractNumId w:val="4"/>
  </w:num>
  <w:num w:numId="73" w16cid:durableId="770247557">
    <w:abstractNumId w:val="141"/>
  </w:num>
  <w:num w:numId="74" w16cid:durableId="1421095837">
    <w:abstractNumId w:val="43"/>
  </w:num>
  <w:num w:numId="75" w16cid:durableId="1314987567">
    <w:abstractNumId w:val="85"/>
  </w:num>
  <w:num w:numId="76" w16cid:durableId="96608517">
    <w:abstractNumId w:val="24"/>
  </w:num>
  <w:num w:numId="77" w16cid:durableId="1601598139">
    <w:abstractNumId w:val="117"/>
  </w:num>
  <w:num w:numId="78" w16cid:durableId="1352143071">
    <w:abstractNumId w:val="92"/>
  </w:num>
  <w:num w:numId="79" w16cid:durableId="1901938868">
    <w:abstractNumId w:val="134"/>
  </w:num>
  <w:num w:numId="80" w16cid:durableId="2065132697">
    <w:abstractNumId w:val="115"/>
  </w:num>
  <w:num w:numId="81" w16cid:durableId="342511558">
    <w:abstractNumId w:val="125"/>
  </w:num>
  <w:num w:numId="82" w16cid:durableId="541983044">
    <w:abstractNumId w:val="54"/>
  </w:num>
  <w:num w:numId="83" w16cid:durableId="222377635">
    <w:abstractNumId w:val="91"/>
  </w:num>
  <w:num w:numId="84" w16cid:durableId="667025470">
    <w:abstractNumId w:val="95"/>
  </w:num>
  <w:num w:numId="85" w16cid:durableId="453445740">
    <w:abstractNumId w:val="6"/>
  </w:num>
  <w:num w:numId="86" w16cid:durableId="285892986">
    <w:abstractNumId w:val="86"/>
  </w:num>
  <w:num w:numId="87" w16cid:durableId="1009982921">
    <w:abstractNumId w:val="76"/>
  </w:num>
  <w:num w:numId="88" w16cid:durableId="295765909">
    <w:abstractNumId w:val="132"/>
  </w:num>
  <w:num w:numId="89" w16cid:durableId="227542540">
    <w:abstractNumId w:val="148"/>
  </w:num>
  <w:num w:numId="90" w16cid:durableId="933975463">
    <w:abstractNumId w:val="18"/>
  </w:num>
  <w:num w:numId="91" w16cid:durableId="552932511">
    <w:abstractNumId w:val="40"/>
  </w:num>
  <w:num w:numId="92" w16cid:durableId="113523128">
    <w:abstractNumId w:val="87"/>
  </w:num>
  <w:num w:numId="93" w16cid:durableId="498739021">
    <w:abstractNumId w:val="19"/>
  </w:num>
  <w:num w:numId="94" w16cid:durableId="1462069699">
    <w:abstractNumId w:val="137"/>
  </w:num>
  <w:num w:numId="95" w16cid:durableId="1833645584">
    <w:abstractNumId w:val="51"/>
  </w:num>
  <w:num w:numId="96" w16cid:durableId="2088532388">
    <w:abstractNumId w:val="50"/>
  </w:num>
  <w:num w:numId="97" w16cid:durableId="1675718691">
    <w:abstractNumId w:val="104"/>
  </w:num>
  <w:num w:numId="98" w16cid:durableId="176895248">
    <w:abstractNumId w:val="56"/>
  </w:num>
  <w:num w:numId="99" w16cid:durableId="890650210">
    <w:abstractNumId w:val="123"/>
  </w:num>
  <w:num w:numId="100" w16cid:durableId="1362514168">
    <w:abstractNumId w:val="120"/>
  </w:num>
  <w:num w:numId="101" w16cid:durableId="830876271">
    <w:abstractNumId w:val="102"/>
  </w:num>
  <w:num w:numId="102" w16cid:durableId="1023820590">
    <w:abstractNumId w:val="15"/>
  </w:num>
  <w:num w:numId="103" w16cid:durableId="1797218906">
    <w:abstractNumId w:val="5"/>
  </w:num>
  <w:num w:numId="104" w16cid:durableId="1406607849">
    <w:abstractNumId w:val="105"/>
  </w:num>
  <w:num w:numId="105" w16cid:durableId="995719934">
    <w:abstractNumId w:val="9"/>
  </w:num>
  <w:num w:numId="106" w16cid:durableId="1896087815">
    <w:abstractNumId w:val="41"/>
  </w:num>
  <w:num w:numId="107" w16cid:durableId="1862236809">
    <w:abstractNumId w:val="21"/>
  </w:num>
  <w:num w:numId="108" w16cid:durableId="962880114">
    <w:abstractNumId w:val="64"/>
  </w:num>
  <w:num w:numId="109" w16cid:durableId="2065398863">
    <w:abstractNumId w:val="127"/>
  </w:num>
  <w:num w:numId="110" w16cid:durableId="936907627">
    <w:abstractNumId w:val="10"/>
  </w:num>
  <w:num w:numId="111" w16cid:durableId="310863616">
    <w:abstractNumId w:val="26"/>
  </w:num>
  <w:num w:numId="112" w16cid:durableId="823467528">
    <w:abstractNumId w:val="36"/>
  </w:num>
  <w:num w:numId="113" w16cid:durableId="354499112">
    <w:abstractNumId w:val="107"/>
  </w:num>
  <w:num w:numId="114" w16cid:durableId="1678650336">
    <w:abstractNumId w:val="109"/>
  </w:num>
  <w:num w:numId="115" w16cid:durableId="1042748140">
    <w:abstractNumId w:val="112"/>
  </w:num>
  <w:num w:numId="116" w16cid:durableId="1816096012">
    <w:abstractNumId w:val="20"/>
  </w:num>
  <w:num w:numId="117" w16cid:durableId="1130778954">
    <w:abstractNumId w:val="33"/>
  </w:num>
  <w:num w:numId="118" w16cid:durableId="1769813582">
    <w:abstractNumId w:val="67"/>
  </w:num>
  <w:num w:numId="119" w16cid:durableId="1719550973">
    <w:abstractNumId w:val="145"/>
  </w:num>
  <w:num w:numId="120" w16cid:durableId="1890456976">
    <w:abstractNumId w:val="135"/>
  </w:num>
  <w:num w:numId="121" w16cid:durableId="1776903986">
    <w:abstractNumId w:val="116"/>
  </w:num>
  <w:num w:numId="122" w16cid:durableId="581649417">
    <w:abstractNumId w:val="61"/>
  </w:num>
  <w:num w:numId="123" w16cid:durableId="1455248247">
    <w:abstractNumId w:val="97"/>
  </w:num>
  <w:num w:numId="124" w16cid:durableId="919873411">
    <w:abstractNumId w:val="52"/>
  </w:num>
  <w:num w:numId="125" w16cid:durableId="2025593741">
    <w:abstractNumId w:val="146"/>
  </w:num>
  <w:num w:numId="126" w16cid:durableId="815730582">
    <w:abstractNumId w:val="34"/>
  </w:num>
  <w:num w:numId="127" w16cid:durableId="1312174364">
    <w:abstractNumId w:val="38"/>
  </w:num>
  <w:num w:numId="128" w16cid:durableId="434984289">
    <w:abstractNumId w:val="58"/>
  </w:num>
  <w:num w:numId="129" w16cid:durableId="518131219">
    <w:abstractNumId w:val="69"/>
  </w:num>
  <w:num w:numId="130" w16cid:durableId="145980768">
    <w:abstractNumId w:val="39"/>
  </w:num>
  <w:num w:numId="131" w16cid:durableId="955864670">
    <w:abstractNumId w:val="143"/>
  </w:num>
  <w:num w:numId="132" w16cid:durableId="879704651">
    <w:abstractNumId w:val="11"/>
  </w:num>
  <w:num w:numId="133" w16cid:durableId="65613408">
    <w:abstractNumId w:val="22"/>
  </w:num>
  <w:num w:numId="134" w16cid:durableId="669913353">
    <w:abstractNumId w:val="106"/>
  </w:num>
  <w:num w:numId="135" w16cid:durableId="1538661208">
    <w:abstractNumId w:val="53"/>
  </w:num>
  <w:num w:numId="136" w16cid:durableId="900990049">
    <w:abstractNumId w:val="73"/>
  </w:num>
  <w:num w:numId="137" w16cid:durableId="202328990">
    <w:abstractNumId w:val="66"/>
  </w:num>
  <w:num w:numId="138" w16cid:durableId="1936596000">
    <w:abstractNumId w:val="74"/>
  </w:num>
  <w:num w:numId="139" w16cid:durableId="831288910">
    <w:abstractNumId w:val="23"/>
  </w:num>
  <w:num w:numId="140" w16cid:durableId="528959626">
    <w:abstractNumId w:val="133"/>
  </w:num>
  <w:num w:numId="141" w16cid:durableId="2100446882">
    <w:abstractNumId w:val="44"/>
  </w:num>
  <w:num w:numId="142" w16cid:durableId="1445005227">
    <w:abstractNumId w:val="72"/>
  </w:num>
  <w:num w:numId="143" w16cid:durableId="1656840203">
    <w:abstractNumId w:val="96"/>
  </w:num>
  <w:num w:numId="144" w16cid:durableId="629939053">
    <w:abstractNumId w:val="90"/>
  </w:num>
  <w:num w:numId="145" w16cid:durableId="1380982791">
    <w:abstractNumId w:val="98"/>
  </w:num>
  <w:num w:numId="146" w16cid:durableId="1216964743">
    <w:abstractNumId w:val="126"/>
  </w:num>
  <w:num w:numId="147" w16cid:durableId="1749572375">
    <w:abstractNumId w:val="89"/>
  </w:num>
  <w:num w:numId="148" w16cid:durableId="453331064">
    <w:abstractNumId w:val="88"/>
  </w:num>
  <w:num w:numId="149" w16cid:durableId="1285695036">
    <w:abstractNumId w:val="1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attachedTemplate r:id="rId1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54"/>
    <w:rsid w:val="0001453E"/>
    <w:rsid w:val="00053292"/>
    <w:rsid w:val="00064440"/>
    <w:rsid w:val="00065295"/>
    <w:rsid w:val="000804D0"/>
    <w:rsid w:val="00086DF6"/>
    <w:rsid w:val="00087030"/>
    <w:rsid w:val="000932CF"/>
    <w:rsid w:val="00094F4B"/>
    <w:rsid w:val="00095171"/>
    <w:rsid w:val="000A3295"/>
    <w:rsid w:val="000C0BEE"/>
    <w:rsid w:val="000D0067"/>
    <w:rsid w:val="000D4D00"/>
    <w:rsid w:val="000F14EE"/>
    <w:rsid w:val="000F336D"/>
    <w:rsid w:val="000F4788"/>
    <w:rsid w:val="00103829"/>
    <w:rsid w:val="00110C0F"/>
    <w:rsid w:val="0012107C"/>
    <w:rsid w:val="00131655"/>
    <w:rsid w:val="0017459B"/>
    <w:rsid w:val="00194D3E"/>
    <w:rsid w:val="001A183F"/>
    <w:rsid w:val="001B6E7E"/>
    <w:rsid w:val="001C22AE"/>
    <w:rsid w:val="001C5B84"/>
    <w:rsid w:val="001E66B6"/>
    <w:rsid w:val="00200B88"/>
    <w:rsid w:val="00207C6C"/>
    <w:rsid w:val="00207D12"/>
    <w:rsid w:val="002203FD"/>
    <w:rsid w:val="002303F3"/>
    <w:rsid w:val="002505FB"/>
    <w:rsid w:val="00253B9D"/>
    <w:rsid w:val="002669FC"/>
    <w:rsid w:val="00293B83"/>
    <w:rsid w:val="00295066"/>
    <w:rsid w:val="002952AD"/>
    <w:rsid w:val="002A0015"/>
    <w:rsid w:val="002A4250"/>
    <w:rsid w:val="002A4640"/>
    <w:rsid w:val="002B444C"/>
    <w:rsid w:val="002D016F"/>
    <w:rsid w:val="002D0A26"/>
    <w:rsid w:val="002F2A06"/>
    <w:rsid w:val="00303BE1"/>
    <w:rsid w:val="0031634A"/>
    <w:rsid w:val="003279C1"/>
    <w:rsid w:val="00327BEF"/>
    <w:rsid w:val="0036157E"/>
    <w:rsid w:val="00373356"/>
    <w:rsid w:val="00377E1F"/>
    <w:rsid w:val="00380F3D"/>
    <w:rsid w:val="0038539E"/>
    <w:rsid w:val="003A20C7"/>
    <w:rsid w:val="003B223B"/>
    <w:rsid w:val="003C3B65"/>
    <w:rsid w:val="003C6AED"/>
    <w:rsid w:val="003D0F67"/>
    <w:rsid w:val="003F78E2"/>
    <w:rsid w:val="004242EC"/>
    <w:rsid w:val="004416AD"/>
    <w:rsid w:val="00445CC0"/>
    <w:rsid w:val="00454886"/>
    <w:rsid w:val="00473D74"/>
    <w:rsid w:val="00482BF4"/>
    <w:rsid w:val="00485D78"/>
    <w:rsid w:val="004945B4"/>
    <w:rsid w:val="004A4994"/>
    <w:rsid w:val="004B546C"/>
    <w:rsid w:val="004D281F"/>
    <w:rsid w:val="004E4B02"/>
    <w:rsid w:val="004E71E0"/>
    <w:rsid w:val="005324BB"/>
    <w:rsid w:val="00540073"/>
    <w:rsid w:val="005469E3"/>
    <w:rsid w:val="00570235"/>
    <w:rsid w:val="0058554C"/>
    <w:rsid w:val="005910F0"/>
    <w:rsid w:val="005B2C0E"/>
    <w:rsid w:val="005C1724"/>
    <w:rsid w:val="005C5980"/>
    <w:rsid w:val="005C6065"/>
    <w:rsid w:val="005E1FD8"/>
    <w:rsid w:val="005E4D4F"/>
    <w:rsid w:val="005E79E1"/>
    <w:rsid w:val="00601FF2"/>
    <w:rsid w:val="00605E87"/>
    <w:rsid w:val="0063406B"/>
    <w:rsid w:val="00645151"/>
    <w:rsid w:val="006578E8"/>
    <w:rsid w:val="006956F2"/>
    <w:rsid w:val="00695850"/>
    <w:rsid w:val="00695DDC"/>
    <w:rsid w:val="00696E6A"/>
    <w:rsid w:val="006A3CE7"/>
    <w:rsid w:val="006A447B"/>
    <w:rsid w:val="006C596E"/>
    <w:rsid w:val="006E3391"/>
    <w:rsid w:val="00702E56"/>
    <w:rsid w:val="00703C7C"/>
    <w:rsid w:val="00704FF0"/>
    <w:rsid w:val="0070673F"/>
    <w:rsid w:val="00712731"/>
    <w:rsid w:val="007175D1"/>
    <w:rsid w:val="007202F9"/>
    <w:rsid w:val="00720409"/>
    <w:rsid w:val="007279FB"/>
    <w:rsid w:val="0073425B"/>
    <w:rsid w:val="0073495E"/>
    <w:rsid w:val="00746831"/>
    <w:rsid w:val="00762602"/>
    <w:rsid w:val="0077288B"/>
    <w:rsid w:val="00777DAD"/>
    <w:rsid w:val="0078546C"/>
    <w:rsid w:val="007879DB"/>
    <w:rsid w:val="007922A9"/>
    <w:rsid w:val="007A688A"/>
    <w:rsid w:val="007C10B3"/>
    <w:rsid w:val="007F1401"/>
    <w:rsid w:val="00816858"/>
    <w:rsid w:val="008177D9"/>
    <w:rsid w:val="00824188"/>
    <w:rsid w:val="008338CC"/>
    <w:rsid w:val="00847A50"/>
    <w:rsid w:val="00854090"/>
    <w:rsid w:val="00854CAE"/>
    <w:rsid w:val="00862165"/>
    <w:rsid w:val="008672F5"/>
    <w:rsid w:val="00870FBE"/>
    <w:rsid w:val="00877532"/>
    <w:rsid w:val="008879D9"/>
    <w:rsid w:val="008A188A"/>
    <w:rsid w:val="008F51C9"/>
    <w:rsid w:val="00903597"/>
    <w:rsid w:val="00915EF9"/>
    <w:rsid w:val="00925032"/>
    <w:rsid w:val="00945E47"/>
    <w:rsid w:val="0097215E"/>
    <w:rsid w:val="009A7421"/>
    <w:rsid w:val="009B3F3B"/>
    <w:rsid w:val="009C1859"/>
    <w:rsid w:val="009C3989"/>
    <w:rsid w:val="009D7C86"/>
    <w:rsid w:val="009F0B6E"/>
    <w:rsid w:val="00A32A18"/>
    <w:rsid w:val="00A44FBB"/>
    <w:rsid w:val="00A53B78"/>
    <w:rsid w:val="00A56D1A"/>
    <w:rsid w:val="00A733FF"/>
    <w:rsid w:val="00A73C8A"/>
    <w:rsid w:val="00A831A6"/>
    <w:rsid w:val="00A926F0"/>
    <w:rsid w:val="00AA6446"/>
    <w:rsid w:val="00AA7354"/>
    <w:rsid w:val="00AB5E70"/>
    <w:rsid w:val="00AD5CC2"/>
    <w:rsid w:val="00AF59C9"/>
    <w:rsid w:val="00B11451"/>
    <w:rsid w:val="00B203B2"/>
    <w:rsid w:val="00B44F86"/>
    <w:rsid w:val="00B462D3"/>
    <w:rsid w:val="00B70970"/>
    <w:rsid w:val="00B850EE"/>
    <w:rsid w:val="00BB5CBB"/>
    <w:rsid w:val="00BC2A58"/>
    <w:rsid w:val="00BE24AB"/>
    <w:rsid w:val="00BF4BC2"/>
    <w:rsid w:val="00BF515A"/>
    <w:rsid w:val="00C2183D"/>
    <w:rsid w:val="00C22B23"/>
    <w:rsid w:val="00C22E22"/>
    <w:rsid w:val="00C32127"/>
    <w:rsid w:val="00C545F2"/>
    <w:rsid w:val="00CA0F27"/>
    <w:rsid w:val="00CD6299"/>
    <w:rsid w:val="00D25799"/>
    <w:rsid w:val="00D26041"/>
    <w:rsid w:val="00D42DD2"/>
    <w:rsid w:val="00D73EC0"/>
    <w:rsid w:val="00D841F7"/>
    <w:rsid w:val="00D84C72"/>
    <w:rsid w:val="00DB1F51"/>
    <w:rsid w:val="00DC1275"/>
    <w:rsid w:val="00DD27DA"/>
    <w:rsid w:val="00DE0414"/>
    <w:rsid w:val="00DE1699"/>
    <w:rsid w:val="00DE400C"/>
    <w:rsid w:val="00DE6A6E"/>
    <w:rsid w:val="00DF0D32"/>
    <w:rsid w:val="00DF67A3"/>
    <w:rsid w:val="00E20190"/>
    <w:rsid w:val="00E22177"/>
    <w:rsid w:val="00E30D71"/>
    <w:rsid w:val="00E311D9"/>
    <w:rsid w:val="00E43089"/>
    <w:rsid w:val="00E532DF"/>
    <w:rsid w:val="00E539DF"/>
    <w:rsid w:val="00E53B8B"/>
    <w:rsid w:val="00E55B50"/>
    <w:rsid w:val="00E62D09"/>
    <w:rsid w:val="00E653F0"/>
    <w:rsid w:val="00E7759B"/>
    <w:rsid w:val="00E82383"/>
    <w:rsid w:val="00EB108C"/>
    <w:rsid w:val="00EB25B2"/>
    <w:rsid w:val="00EC084F"/>
    <w:rsid w:val="00EC099B"/>
    <w:rsid w:val="00ED2242"/>
    <w:rsid w:val="00ED349C"/>
    <w:rsid w:val="00EE7420"/>
    <w:rsid w:val="00F14101"/>
    <w:rsid w:val="00F232E7"/>
    <w:rsid w:val="00F247C6"/>
    <w:rsid w:val="00F2556B"/>
    <w:rsid w:val="00F30AB8"/>
    <w:rsid w:val="00F31E8E"/>
    <w:rsid w:val="00F33A5B"/>
    <w:rsid w:val="00F409EF"/>
    <w:rsid w:val="00F5101D"/>
    <w:rsid w:val="00F5459B"/>
    <w:rsid w:val="00F57389"/>
    <w:rsid w:val="00F8585B"/>
    <w:rsid w:val="00F86D3D"/>
    <w:rsid w:val="00F9088A"/>
    <w:rsid w:val="00FC0645"/>
    <w:rsid w:val="00FC5F70"/>
    <w:rsid w:val="00FF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A4DF738"/>
  <w15:chartTrackingRefBased/>
  <w15:docId w15:val="{1A9EFB4C-E51C-8C4A-87D9-8ADFC4B0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11" w:qFormat="1"/>
    <w:lsdException w:name="Signature" w:uiPriority="12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10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354"/>
    <w:pPr>
      <w:spacing w:after="160" w:line="278" w:lineRule="auto"/>
    </w:pPr>
    <w:rPr>
      <w:kern w:val="2"/>
      <w:sz w:val="24"/>
      <w:szCs w:val="24"/>
      <w:lang w:val="en-AU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E62D09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A56D1A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jc w:val="center"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E62D09"/>
    <w:pPr>
      <w:keepNext/>
      <w:keepLines/>
      <w:spacing w:after="0"/>
      <w:contextualSpacing/>
      <w:jc w:val="center"/>
      <w:outlineLvl w:val="2"/>
    </w:pPr>
    <w:rPr>
      <w:rFonts w:asciiTheme="majorHAnsi" w:eastAsiaTheme="majorEastAsia" w:hAnsiTheme="majorHAnsi" w:cstheme="majorBidi"/>
      <w:cap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39E"/>
    <w:pPr>
      <w:keepNext/>
      <w:keepLines/>
      <w:spacing w:before="400" w:after="0"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39E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D09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6D1A"/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2D09"/>
    <w:rPr>
      <w:rFonts w:asciiTheme="majorHAnsi" w:eastAsiaTheme="majorEastAsia" w:hAnsiTheme="majorHAnsi" w:cstheme="majorBidi"/>
      <w:caps/>
      <w:sz w:val="18"/>
      <w:szCs w:val="24"/>
    </w:rPr>
  </w:style>
  <w:style w:type="character" w:styleId="PlaceholderText">
    <w:name w:val="Placeholder Text"/>
    <w:basedOn w:val="DefaultParagraphFont"/>
    <w:uiPriority w:val="99"/>
    <w:semiHidden/>
    <w:rsid w:val="00E62D09"/>
    <w:rPr>
      <w:color w:val="808080"/>
    </w:rPr>
  </w:style>
  <w:style w:type="paragraph" w:styleId="Salutation">
    <w:name w:val="Salutation"/>
    <w:basedOn w:val="Normal"/>
    <w:next w:val="Normal"/>
    <w:link w:val="SalutationChar"/>
    <w:uiPriority w:val="10"/>
    <w:qFormat/>
    <w:rsid w:val="002A4640"/>
  </w:style>
  <w:style w:type="character" w:customStyle="1" w:styleId="SalutationChar">
    <w:name w:val="Salutation Char"/>
    <w:basedOn w:val="DefaultParagraphFont"/>
    <w:link w:val="Salutation"/>
    <w:uiPriority w:val="10"/>
    <w:rsid w:val="002A4640"/>
  </w:style>
  <w:style w:type="paragraph" w:styleId="Closing">
    <w:name w:val="Closing"/>
    <w:basedOn w:val="Normal"/>
    <w:next w:val="Signature"/>
    <w:link w:val="ClosingChar"/>
    <w:uiPriority w:val="11"/>
    <w:qFormat/>
    <w:rsid w:val="002A4640"/>
    <w:pPr>
      <w:spacing w:before="360"/>
      <w:contextualSpacing/>
    </w:pPr>
  </w:style>
  <w:style w:type="character" w:customStyle="1" w:styleId="ClosingChar">
    <w:name w:val="Closing Char"/>
    <w:basedOn w:val="DefaultParagraphFont"/>
    <w:link w:val="Closing"/>
    <w:uiPriority w:val="11"/>
    <w:rsid w:val="002A4640"/>
  </w:style>
  <w:style w:type="paragraph" w:styleId="Signature">
    <w:name w:val="Signature"/>
    <w:basedOn w:val="Normal"/>
    <w:next w:val="Normal"/>
    <w:link w:val="SignatureChar"/>
    <w:uiPriority w:val="12"/>
    <w:qFormat/>
    <w:rsid w:val="00BC2A58"/>
    <w:pPr>
      <w:spacing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  <w:rsid w:val="00BC2A58"/>
  </w:style>
  <w:style w:type="paragraph" w:styleId="Header">
    <w:name w:val="header"/>
    <w:basedOn w:val="Normal"/>
    <w:link w:val="HeaderChar"/>
    <w:uiPriority w:val="99"/>
    <w:unhideWhenUsed/>
    <w:rsid w:val="004416AD"/>
    <w:pPr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4416AD"/>
  </w:style>
  <w:style w:type="paragraph" w:styleId="Footer">
    <w:name w:val="footer"/>
    <w:basedOn w:val="Normal"/>
    <w:link w:val="FooterChar"/>
    <w:uiPriority w:val="99"/>
    <w:unhideWhenUsed/>
    <w:rsid w:val="004416AD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4416AD"/>
  </w:style>
  <w:style w:type="character" w:customStyle="1" w:styleId="Heading4Char">
    <w:name w:val="Heading 4 Char"/>
    <w:basedOn w:val="DefaultParagraphFont"/>
    <w:link w:val="Heading4"/>
    <w:uiPriority w:val="9"/>
    <w:semiHidden/>
    <w:rsid w:val="0038539E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39E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8A188A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A188A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A188A"/>
    <w:pPr>
      <w:numPr>
        <w:ilvl w:val="1"/>
      </w:numPr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A188A"/>
    <w:rPr>
      <w:rFonts w:eastAsiaTheme="minorEastAsia"/>
      <w:color w:val="5A5A5A" w:themeColor="text1" w:themeTint="A5"/>
      <w:sz w:val="22"/>
      <w:szCs w:val="22"/>
    </w:rPr>
  </w:style>
  <w:style w:type="paragraph" w:styleId="NoSpacing">
    <w:name w:val="No Spacing"/>
    <w:uiPriority w:val="98"/>
    <w:qFormat/>
    <w:rsid w:val="004E4B02"/>
    <w:pPr>
      <w:spacing w:after="0" w:line="240" w:lineRule="auto"/>
    </w:pPr>
  </w:style>
  <w:style w:type="paragraph" w:styleId="ListParagraph">
    <w:name w:val="List Paragraph"/>
    <w:basedOn w:val="Normal"/>
    <w:uiPriority w:val="34"/>
    <w:unhideWhenUsed/>
    <w:qFormat/>
    <w:rsid w:val="00F33A5B"/>
    <w:pPr>
      <w:ind w:left="720"/>
      <w:contextualSpacing/>
    </w:pPr>
  </w:style>
  <w:style w:type="character" w:customStyle="1" w:styleId="text">
    <w:name w:val="text"/>
    <w:basedOn w:val="DefaultParagraphFont"/>
    <w:rsid w:val="004945B4"/>
  </w:style>
  <w:style w:type="character" w:customStyle="1" w:styleId="verse-highlight">
    <w:name w:val="verse-highlight"/>
    <w:basedOn w:val="DefaultParagraphFont"/>
    <w:rsid w:val="004945B4"/>
  </w:style>
  <w:style w:type="paragraph" w:styleId="NormalWeb">
    <w:name w:val="Normal (Web)"/>
    <w:basedOn w:val="Normal"/>
    <w:uiPriority w:val="99"/>
    <w:unhideWhenUsed/>
    <w:rsid w:val="00D26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D26041"/>
    <w:rPr>
      <w:i/>
      <w:iCs/>
    </w:rPr>
  </w:style>
  <w:style w:type="character" w:styleId="Strong">
    <w:name w:val="Strong"/>
    <w:basedOn w:val="DefaultParagraphFont"/>
    <w:uiPriority w:val="22"/>
    <w:qFormat/>
    <w:rsid w:val="00D260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olalekankomaiya/Library/Containers/com.microsoft.Word/Data/Library/Application%20Support/Microsoft/Office/16.0/DTS/en-AU%7bA46DBFF0-191A-9A47-B089-61D67F5C30CC%7d/%7bA0D0A297-965E-784C-834A-1B4F29C6ECD5%7dtf16392739.dotx" TargetMode="External"/></Relationships>
</file>

<file path=word/theme/theme1.xml><?xml version="1.0" encoding="utf-8"?>
<a:theme xmlns:a="http://schemas.openxmlformats.org/drawingml/2006/main" name="Theme2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{A0D0A297-965E-784C-834A-1B4F29C6ECD5}tf16392739.dotx</Template>
  <TotalTime>7</TotalTime>
  <Pages>7</Pages>
  <Words>838</Words>
  <Characters>4317</Characters>
  <Application>Microsoft Office Word</Application>
  <DocSecurity>0</DocSecurity>
  <Lines>166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Olalekan Komaiya</dc:creator>
  <cp:keywords/>
  <dc:description/>
  <cp:lastModifiedBy>Lakers Komaiya</cp:lastModifiedBy>
  <cp:revision>11</cp:revision>
  <cp:lastPrinted>2026-03-02T19:50:00Z</cp:lastPrinted>
  <dcterms:created xsi:type="dcterms:W3CDTF">2026-04-06T08:39:00Z</dcterms:created>
  <dcterms:modified xsi:type="dcterms:W3CDTF">2026-06-29T10:26:00Z</dcterms:modified>
</cp:coreProperties>
</file>